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2732" w14:textId="04CBA57D" w:rsidR="00CB1369" w:rsidRDefault="0063329B" w:rsidP="00EB69BA">
      <w:pPr>
        <w:spacing w:after="120"/>
      </w:pPr>
      <w:r>
        <w:t>S ohledem na citlivá data nejsou výstupy této etapy veřejně přístupná. K nahlédnutí jsou pouze u Objednatele projektu v tištěné podobě.</w:t>
      </w:r>
    </w:p>
    <w:sectPr w:rsidR="00CB1369" w:rsidSect="0086599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809" w:right="1701" w:bottom="1758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03F5" w14:textId="77777777" w:rsidR="008B27F7" w:rsidRDefault="008B27F7" w:rsidP="00207A11">
      <w:r>
        <w:separator/>
      </w:r>
    </w:p>
  </w:endnote>
  <w:endnote w:type="continuationSeparator" w:id="0">
    <w:p w14:paraId="6EE2F0DD" w14:textId="77777777" w:rsidR="008B27F7" w:rsidRDefault="008B27F7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5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9B2D3F" w14:paraId="34641F9D" w14:textId="77777777" w:rsidTr="00A56946">
      <w:trPr>
        <w:trHeight w:val="227"/>
        <w:jc w:val="center"/>
      </w:trPr>
      <w:tc>
        <w:tcPr>
          <w:tcW w:w="425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3" w:type="dxa"/>
          </w:tcMar>
          <w:vAlign w:val="bottom"/>
        </w:tcPr>
        <w:p w14:paraId="2F6281E7" w14:textId="77777777" w:rsidR="009B2D3F" w:rsidRDefault="009B2D3F" w:rsidP="00A56946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3B378D">
            <w:rPr>
              <w:b/>
              <w:noProof/>
              <w:color w:val="000000" w:themeColor="text1"/>
            </w:rPr>
            <w:t>Sweco Hydroprojekt a.s.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11E59B3" w14:textId="77777777" w:rsidR="009B2D3F" w:rsidRPr="00B40E75" w:rsidRDefault="009B2D3F" w:rsidP="00A56946">
          <w:pPr>
            <w:pStyle w:val="Zpat"/>
            <w:jc w:val="right"/>
            <w:rPr>
              <w:color w:val="000000" w:themeColor="text1"/>
              <w:sz w:val="16"/>
              <w:szCs w:val="16"/>
            </w:rPr>
          </w:pP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PAGE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EB35B2">
            <w:rPr>
              <w:noProof/>
              <w:color w:val="000000" w:themeColor="text1"/>
              <w:sz w:val="16"/>
              <w:szCs w:val="16"/>
            </w:rPr>
            <w:t>6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 xml:space="preserve"> (</w:t>
          </w: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NUMPAGES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EB35B2">
            <w:rPr>
              <w:noProof/>
              <w:color w:val="000000" w:themeColor="text1"/>
              <w:sz w:val="16"/>
              <w:szCs w:val="16"/>
            </w:rPr>
            <w:t>6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>)</w:t>
          </w:r>
        </w:p>
      </w:tc>
    </w:tr>
    <w:tr w:rsidR="009B2D3F" w14:paraId="0CE91570" w14:textId="77777777" w:rsidTr="00A56946">
      <w:trPr>
        <w:trHeight w:val="227"/>
        <w:jc w:val="center"/>
      </w:trPr>
      <w:tc>
        <w:tcPr>
          <w:tcW w:w="4253" w:type="dxa"/>
          <w:tcBorders>
            <w:bottom w:val="nil"/>
            <w:right w:val="nil"/>
          </w:tcBorders>
          <w:tcMar>
            <w:left w:w="113" w:type="dxa"/>
          </w:tcMar>
          <w:vAlign w:val="bottom"/>
        </w:tcPr>
        <w:p w14:paraId="001D9FFB" w14:textId="77777777" w:rsidR="009B2D3F" w:rsidRDefault="009B2D3F" w:rsidP="00A56946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B40E75">
            <w:rPr>
              <w:caps/>
              <w:color w:val="000000" w:themeColor="text1"/>
              <w:sz w:val="12"/>
              <w:szCs w:val="12"/>
            </w:rPr>
            <w:t xml:space="preserve">Číslo zakázky: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Číslo zakázky"/>
              <w:tag w:val="CisloZak"/>
              <w:id w:val="-242037002"/>
              <w:text/>
            </w:sdtPr>
            <w:sdtEndPr/>
            <w:sdtContent>
              <w:r w:rsidR="00EB35B2" w:rsidRPr="00EB35B2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bottom"/>
        </w:tcPr>
        <w:p w14:paraId="0B8F20C6" w14:textId="77777777" w:rsidR="009B2D3F" w:rsidRDefault="009B2D3F" w:rsidP="00A56946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Verze</w:t>
          </w:r>
          <w:r>
            <w:rPr>
              <w:color w:val="000000" w:themeColor="text1"/>
              <w:sz w:val="12"/>
              <w:szCs w:val="12"/>
            </w:rPr>
            <w:t>:</w:t>
          </w:r>
          <w:r w:rsidRPr="00CB573C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Verze"/>
              <w:tag w:val="Ver"/>
              <w:id w:val="-127942317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9B2D3F" w14:paraId="71A63206" w14:textId="77777777" w:rsidTr="00A56946">
      <w:trPr>
        <w:trHeight w:val="170"/>
        <w:jc w:val="center"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  <w:tcMar>
            <w:left w:w="113" w:type="dxa"/>
          </w:tcMar>
          <w:vAlign w:val="bottom"/>
        </w:tcPr>
        <w:p w14:paraId="64E832CE" w14:textId="77777777" w:rsidR="009B2D3F" w:rsidRDefault="009B2D3F" w:rsidP="00A56946">
          <w:pPr>
            <w:pStyle w:val="Zpat"/>
            <w:ind w:right="142"/>
            <w:jc w:val="left"/>
            <w:rPr>
              <w:bCs/>
              <w:color w:val="000000" w:themeColor="text1"/>
              <w:sz w:val="12"/>
              <w:szCs w:val="12"/>
            </w:rPr>
          </w:pPr>
          <w:r w:rsidRPr="009B2D3F">
            <w:rPr>
              <w:caps/>
              <w:color w:val="000000" w:themeColor="text1"/>
              <w:sz w:val="12"/>
              <w:szCs w:val="12"/>
            </w:rPr>
            <w:t>ČÍSLO dokumentu</w:t>
          </w:r>
          <w:r w:rsidRPr="00B40E75"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Archivní číslo"/>
              <w:tag w:val="Poc"/>
              <w:id w:val="-339388278"/>
              <w:showingPlcHdr/>
              <w:text/>
            </w:sdtPr>
            <w:sdtEndPr/>
            <w:sdtContent>
              <w:r w:rsidRPr="00B40E75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AF20492" w14:textId="77777777" w:rsidR="009B2D3F" w:rsidRPr="00B40E75" w:rsidRDefault="009B2D3F" w:rsidP="00A56946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Revize</w:t>
          </w:r>
          <w:r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Revize"/>
              <w:tag w:val="Rev"/>
              <w:id w:val="-8910719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14:paraId="0FD9F9FB" w14:textId="77777777" w:rsidR="009B2D3F" w:rsidRPr="00F81B53" w:rsidRDefault="009B2D3F" w:rsidP="009B2D3F">
    <w:pPr>
      <w:pStyle w:val="Zpat"/>
      <w:spacing w:line="100" w:lineRule="exact"/>
      <w:ind w:right="142"/>
      <w:jc w:val="left"/>
      <w:rPr>
        <w:color w:val="000000" w:themeColor="text1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5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9B2D3F" w14:paraId="235D4D63" w14:textId="77777777" w:rsidTr="00A56946">
      <w:trPr>
        <w:trHeight w:val="227"/>
        <w:jc w:val="center"/>
      </w:trPr>
      <w:tc>
        <w:tcPr>
          <w:tcW w:w="425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3" w:type="dxa"/>
          </w:tcMar>
          <w:vAlign w:val="bottom"/>
        </w:tcPr>
        <w:p w14:paraId="63143A66" w14:textId="77777777" w:rsidR="009B2D3F" w:rsidRDefault="009B2D3F" w:rsidP="00A56946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3B378D">
            <w:rPr>
              <w:b/>
              <w:noProof/>
              <w:color w:val="000000" w:themeColor="text1"/>
            </w:rPr>
            <w:t>Sweco Hydroprojekt a.s.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A1143A8" w14:textId="77777777" w:rsidR="009B2D3F" w:rsidRPr="00B40E75" w:rsidRDefault="009B2D3F" w:rsidP="00A56946">
          <w:pPr>
            <w:pStyle w:val="Zpat"/>
            <w:jc w:val="right"/>
            <w:rPr>
              <w:color w:val="000000" w:themeColor="text1"/>
              <w:sz w:val="16"/>
              <w:szCs w:val="16"/>
            </w:rPr>
          </w:pP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PAGE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CC117B">
            <w:rPr>
              <w:noProof/>
              <w:color w:val="000000" w:themeColor="text1"/>
              <w:sz w:val="16"/>
              <w:szCs w:val="16"/>
            </w:rPr>
            <w:t>3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 xml:space="preserve"> (</w:t>
          </w:r>
          <w:r w:rsidRPr="00B40E75">
            <w:rPr>
              <w:color w:val="000000" w:themeColor="text1"/>
              <w:sz w:val="16"/>
              <w:szCs w:val="16"/>
            </w:rPr>
            <w:fldChar w:fldCharType="begin"/>
          </w:r>
          <w:r w:rsidRPr="00B40E75">
            <w:rPr>
              <w:color w:val="000000" w:themeColor="text1"/>
              <w:sz w:val="16"/>
              <w:szCs w:val="16"/>
            </w:rPr>
            <w:instrText xml:space="preserve"> NUMPAGES </w:instrText>
          </w:r>
          <w:r w:rsidRPr="00B40E75">
            <w:rPr>
              <w:color w:val="000000" w:themeColor="text1"/>
              <w:sz w:val="16"/>
              <w:szCs w:val="16"/>
            </w:rPr>
            <w:fldChar w:fldCharType="separate"/>
          </w:r>
          <w:r w:rsidR="00CC117B">
            <w:rPr>
              <w:noProof/>
              <w:color w:val="000000" w:themeColor="text1"/>
              <w:sz w:val="16"/>
              <w:szCs w:val="16"/>
            </w:rPr>
            <w:t>3</w:t>
          </w:r>
          <w:r w:rsidRPr="00B40E75">
            <w:rPr>
              <w:color w:val="000000" w:themeColor="text1"/>
              <w:sz w:val="16"/>
              <w:szCs w:val="16"/>
            </w:rPr>
            <w:fldChar w:fldCharType="end"/>
          </w:r>
          <w:r w:rsidRPr="00B40E75">
            <w:rPr>
              <w:color w:val="000000" w:themeColor="text1"/>
              <w:sz w:val="16"/>
              <w:szCs w:val="16"/>
            </w:rPr>
            <w:t>)</w:t>
          </w:r>
        </w:p>
      </w:tc>
    </w:tr>
    <w:tr w:rsidR="009B2D3F" w14:paraId="758E5C58" w14:textId="77777777" w:rsidTr="00A56946">
      <w:trPr>
        <w:trHeight w:val="227"/>
        <w:jc w:val="center"/>
      </w:trPr>
      <w:tc>
        <w:tcPr>
          <w:tcW w:w="4253" w:type="dxa"/>
          <w:tcBorders>
            <w:bottom w:val="nil"/>
            <w:right w:val="nil"/>
          </w:tcBorders>
          <w:tcMar>
            <w:left w:w="113" w:type="dxa"/>
          </w:tcMar>
          <w:vAlign w:val="bottom"/>
        </w:tcPr>
        <w:p w14:paraId="4D6EA222" w14:textId="77777777" w:rsidR="009B2D3F" w:rsidRDefault="009B2D3F" w:rsidP="00A56946">
          <w:pPr>
            <w:pStyle w:val="Zpat"/>
            <w:ind w:right="142"/>
            <w:jc w:val="left"/>
            <w:rPr>
              <w:color w:val="000000" w:themeColor="text1"/>
              <w:sz w:val="12"/>
              <w:szCs w:val="12"/>
            </w:rPr>
          </w:pPr>
          <w:r w:rsidRPr="00B40E75">
            <w:rPr>
              <w:caps/>
              <w:color w:val="000000" w:themeColor="text1"/>
              <w:sz w:val="12"/>
              <w:szCs w:val="12"/>
            </w:rPr>
            <w:t xml:space="preserve">Číslo zakázky: </w:t>
          </w:r>
          <w:sdt>
            <w:sdtPr>
              <w:rPr>
                <w:caps/>
                <w:color w:val="000000" w:themeColor="text1"/>
                <w:sz w:val="12"/>
                <w:szCs w:val="12"/>
              </w:rPr>
              <w:alias w:val="Číslo zakázky"/>
              <w:tag w:val="CisloZak"/>
              <w:id w:val="1989900674"/>
              <w:text/>
            </w:sdtPr>
            <w:sdtEndPr/>
            <w:sdtContent>
              <w:r w:rsidR="00EB35B2" w:rsidRPr="00EB35B2">
                <w:rPr>
                  <w:cap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2835" w:type="dxa"/>
          <w:tcBorders>
            <w:left w:val="nil"/>
            <w:bottom w:val="nil"/>
            <w:right w:val="nil"/>
          </w:tcBorders>
          <w:vAlign w:val="bottom"/>
        </w:tcPr>
        <w:p w14:paraId="284EE405" w14:textId="77777777" w:rsidR="009B2D3F" w:rsidRDefault="009B2D3F" w:rsidP="00A56946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Verze</w:t>
          </w:r>
          <w:r>
            <w:rPr>
              <w:color w:val="000000" w:themeColor="text1"/>
              <w:sz w:val="12"/>
              <w:szCs w:val="12"/>
            </w:rPr>
            <w:t>:</w:t>
          </w:r>
          <w:r w:rsidRPr="00CB573C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Verze"/>
              <w:tag w:val="Ver"/>
              <w:id w:val="-1529416429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9B2D3F" w14:paraId="2F3F20FD" w14:textId="77777777" w:rsidTr="00A56946">
      <w:trPr>
        <w:trHeight w:val="170"/>
        <w:jc w:val="center"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  <w:tcMar>
            <w:left w:w="113" w:type="dxa"/>
          </w:tcMar>
          <w:vAlign w:val="bottom"/>
        </w:tcPr>
        <w:p w14:paraId="71799593" w14:textId="77777777" w:rsidR="009B2D3F" w:rsidRDefault="009B2D3F" w:rsidP="00A56946">
          <w:pPr>
            <w:pStyle w:val="Zpat"/>
            <w:ind w:right="142"/>
            <w:jc w:val="left"/>
            <w:rPr>
              <w:bCs/>
              <w:color w:val="000000" w:themeColor="text1"/>
              <w:sz w:val="12"/>
              <w:szCs w:val="12"/>
            </w:rPr>
          </w:pPr>
          <w:r w:rsidRPr="009B2D3F">
            <w:rPr>
              <w:caps/>
              <w:color w:val="000000" w:themeColor="text1"/>
              <w:sz w:val="12"/>
              <w:szCs w:val="12"/>
            </w:rPr>
            <w:t>ČÍSLO dokumentu</w:t>
          </w:r>
          <w:r w:rsidRPr="00B40E75"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Archivní číslo"/>
              <w:tag w:val="Poc"/>
              <w:id w:val="1189255017"/>
              <w:showingPlcHdr/>
              <w:text/>
            </w:sdtPr>
            <w:sdtEndPr/>
            <w:sdtContent>
              <w:r w:rsidRPr="00B40E75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6C211C" w14:textId="77777777" w:rsidR="009B2D3F" w:rsidRPr="00B40E75" w:rsidRDefault="009B2D3F" w:rsidP="00A56946">
          <w:pPr>
            <w:pStyle w:val="Zpat"/>
            <w:jc w:val="right"/>
            <w:rPr>
              <w:color w:val="000000" w:themeColor="text1"/>
              <w:sz w:val="12"/>
              <w:szCs w:val="12"/>
            </w:rPr>
          </w:pPr>
          <w:r w:rsidRPr="00CB573C">
            <w:rPr>
              <w:caps/>
              <w:color w:val="000000" w:themeColor="text1"/>
              <w:sz w:val="12"/>
              <w:szCs w:val="12"/>
            </w:rPr>
            <w:t>Revize</w:t>
          </w:r>
          <w:r>
            <w:rPr>
              <w:color w:val="000000" w:themeColor="text1"/>
              <w:sz w:val="12"/>
              <w:szCs w:val="12"/>
            </w:rPr>
            <w:t xml:space="preserve">: </w:t>
          </w:r>
          <w:sdt>
            <w:sdtPr>
              <w:rPr>
                <w:color w:val="000000" w:themeColor="text1"/>
                <w:sz w:val="12"/>
                <w:szCs w:val="12"/>
              </w:rPr>
              <w:alias w:val="Revize"/>
              <w:tag w:val="Rev"/>
              <w:id w:val="-199397880"/>
              <w:text/>
            </w:sdtPr>
            <w:sdtEndPr/>
            <w:sdtContent>
              <w:r w:rsidRPr="00CB573C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14:paraId="23E16061" w14:textId="77777777" w:rsidR="009B2D3F" w:rsidRPr="00F81B53" w:rsidRDefault="009B2D3F" w:rsidP="009B2D3F">
    <w:pPr>
      <w:pStyle w:val="Zpat"/>
      <w:spacing w:line="100" w:lineRule="exact"/>
      <w:ind w:right="142"/>
      <w:jc w:val="left"/>
      <w:rPr>
        <w:color w:val="000000" w:themeColor="text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2C83" w14:textId="77777777" w:rsidR="008B27F7" w:rsidRDefault="008B27F7" w:rsidP="00207A11">
      <w:r>
        <w:separator/>
      </w:r>
    </w:p>
  </w:footnote>
  <w:footnote w:type="continuationSeparator" w:id="0">
    <w:p w14:paraId="153D5B00" w14:textId="77777777" w:rsidR="008B27F7" w:rsidRDefault="008B27F7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03C8" w14:textId="77777777" w:rsidR="009B2D3F" w:rsidRPr="00AE3921" w:rsidRDefault="009B2D3F" w:rsidP="009B2D3F">
    <w:pPr>
      <w:tabs>
        <w:tab w:val="right" w:pos="8505"/>
      </w:tabs>
      <w:spacing w:after="60"/>
      <w:jc w:val="left"/>
      <w:rPr>
        <w:noProof/>
        <w:color w:val="000000" w:themeColor="text1"/>
      </w:rPr>
    </w:pPr>
    <w:r w:rsidRPr="00AE3921">
      <w:rPr>
        <w:noProof/>
        <w:color w:val="000000" w:themeColor="text1"/>
      </w:rPr>
      <w:tab/>
    </w:r>
    <w:r w:rsidRPr="00AE3921">
      <w:rPr>
        <w:noProof/>
        <w:color w:val="000000" w:themeColor="text1"/>
      </w:rPr>
      <mc:AlternateContent>
        <mc:Choice Requires="wpc">
          <w:drawing>
            <wp:inline distT="0" distB="0" distL="0" distR="0" wp14:anchorId="0A4B95FB" wp14:editId="10C58212">
              <wp:extent cx="683895" cy="199390"/>
              <wp:effectExtent l="1905" t="6985" r="0" b="3175"/>
              <wp:docPr id="224" name="Plátno 2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40" name="Freeform 195"/>
                      <wps:cNvSpPr>
                        <a:spLocks noEditPoints="1"/>
                      </wps:cNvSpPr>
                      <wps:spPr bwMode="auto">
                        <a:xfrm>
                          <a:off x="507365" y="26670"/>
                          <a:ext cx="176530" cy="172085"/>
                        </a:xfrm>
                        <a:custGeom>
                          <a:avLst/>
                          <a:gdLst>
                            <a:gd name="T0" fmla="*/ 444 w 556"/>
                            <a:gd name="T1" fmla="*/ 423 h 543"/>
                            <a:gd name="T2" fmla="*/ 444 w 556"/>
                            <a:gd name="T3" fmla="*/ 477 h 543"/>
                            <a:gd name="T4" fmla="*/ 112 w 556"/>
                            <a:gd name="T5" fmla="*/ 477 h 543"/>
                            <a:gd name="T6" fmla="*/ 112 w 556"/>
                            <a:gd name="T7" fmla="*/ 423 h 543"/>
                            <a:gd name="T8" fmla="*/ 276 w 556"/>
                            <a:gd name="T9" fmla="*/ 256 h 543"/>
                            <a:gd name="T10" fmla="*/ 444 w 556"/>
                            <a:gd name="T11" fmla="*/ 423 h 543"/>
                            <a:gd name="T12" fmla="*/ 556 w 556"/>
                            <a:gd name="T13" fmla="*/ 181 h 543"/>
                            <a:gd name="T14" fmla="*/ 353 w 556"/>
                            <a:gd name="T15" fmla="*/ 181 h 543"/>
                            <a:gd name="T16" fmla="*/ 485 w 556"/>
                            <a:gd name="T17" fmla="*/ 49 h 543"/>
                            <a:gd name="T18" fmla="*/ 436 w 556"/>
                            <a:gd name="T19" fmla="*/ 4 h 543"/>
                            <a:gd name="T20" fmla="*/ 276 w 556"/>
                            <a:gd name="T21" fmla="*/ 165 h 543"/>
                            <a:gd name="T22" fmla="*/ 114 w 556"/>
                            <a:gd name="T23" fmla="*/ 0 h 543"/>
                            <a:gd name="T24" fmla="*/ 69 w 556"/>
                            <a:gd name="T25" fmla="*/ 47 h 543"/>
                            <a:gd name="T26" fmla="*/ 201 w 556"/>
                            <a:gd name="T27" fmla="*/ 181 h 543"/>
                            <a:gd name="T28" fmla="*/ 0 w 556"/>
                            <a:gd name="T29" fmla="*/ 181 h 543"/>
                            <a:gd name="T30" fmla="*/ 0 w 556"/>
                            <a:gd name="T31" fmla="*/ 243 h 543"/>
                            <a:gd name="T32" fmla="*/ 201 w 556"/>
                            <a:gd name="T33" fmla="*/ 243 h 543"/>
                            <a:gd name="T34" fmla="*/ 46 w 556"/>
                            <a:gd name="T35" fmla="*/ 396 h 543"/>
                            <a:gd name="T36" fmla="*/ 46 w 556"/>
                            <a:gd name="T37" fmla="*/ 543 h 543"/>
                            <a:gd name="T38" fmla="*/ 508 w 556"/>
                            <a:gd name="T39" fmla="*/ 543 h 543"/>
                            <a:gd name="T40" fmla="*/ 508 w 556"/>
                            <a:gd name="T41" fmla="*/ 396 h 543"/>
                            <a:gd name="T42" fmla="*/ 353 w 556"/>
                            <a:gd name="T43" fmla="*/ 243 h 543"/>
                            <a:gd name="T44" fmla="*/ 556 w 556"/>
                            <a:gd name="T45" fmla="*/ 243 h 543"/>
                            <a:gd name="T46" fmla="*/ 556 w 556"/>
                            <a:gd name="T47" fmla="*/ 181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6" h="543">
                              <a:moveTo>
                                <a:pt x="444" y="423"/>
                              </a:moveTo>
                              <a:lnTo>
                                <a:pt x="444" y="477"/>
                              </a:lnTo>
                              <a:lnTo>
                                <a:pt x="112" y="477"/>
                              </a:lnTo>
                              <a:lnTo>
                                <a:pt x="112" y="423"/>
                              </a:lnTo>
                              <a:lnTo>
                                <a:pt x="276" y="256"/>
                              </a:lnTo>
                              <a:lnTo>
                                <a:pt x="444" y="423"/>
                              </a:lnTo>
                              <a:close/>
                              <a:moveTo>
                                <a:pt x="556" y="181"/>
                              </a:moveTo>
                              <a:lnTo>
                                <a:pt x="353" y="181"/>
                              </a:lnTo>
                              <a:lnTo>
                                <a:pt x="485" y="49"/>
                              </a:lnTo>
                              <a:lnTo>
                                <a:pt x="436" y="4"/>
                              </a:lnTo>
                              <a:lnTo>
                                <a:pt x="276" y="165"/>
                              </a:lnTo>
                              <a:lnTo>
                                <a:pt x="114" y="0"/>
                              </a:lnTo>
                              <a:lnTo>
                                <a:pt x="69" y="47"/>
                              </a:lnTo>
                              <a:lnTo>
                                <a:pt x="201" y="181"/>
                              </a:lnTo>
                              <a:lnTo>
                                <a:pt x="0" y="181"/>
                              </a:lnTo>
                              <a:lnTo>
                                <a:pt x="0" y="243"/>
                              </a:lnTo>
                              <a:lnTo>
                                <a:pt x="201" y="243"/>
                              </a:lnTo>
                              <a:lnTo>
                                <a:pt x="46" y="396"/>
                              </a:lnTo>
                              <a:lnTo>
                                <a:pt x="46" y="543"/>
                              </a:lnTo>
                              <a:lnTo>
                                <a:pt x="508" y="543"/>
                              </a:lnTo>
                              <a:lnTo>
                                <a:pt x="508" y="396"/>
                              </a:lnTo>
                              <a:lnTo>
                                <a:pt x="353" y="243"/>
                              </a:lnTo>
                              <a:lnTo>
                                <a:pt x="556" y="243"/>
                              </a:lnTo>
                              <a:lnTo>
                                <a:pt x="55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Freeform 196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Freeform 197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198"/>
                      <wps:cNvSpPr>
                        <a:spLocks noEditPoints="1"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  <a:gd name="T64" fmla="*/ 133 w 266"/>
                            <a:gd name="T65" fmla="*/ 219 h 271"/>
                            <a:gd name="T66" fmla="*/ 146 w 266"/>
                            <a:gd name="T67" fmla="*/ 219 h 271"/>
                            <a:gd name="T68" fmla="*/ 170 w 266"/>
                            <a:gd name="T69" fmla="*/ 205 h 271"/>
                            <a:gd name="T70" fmla="*/ 183 w 266"/>
                            <a:gd name="T71" fmla="*/ 182 h 271"/>
                            <a:gd name="T72" fmla="*/ 189 w 266"/>
                            <a:gd name="T73" fmla="*/ 151 h 271"/>
                            <a:gd name="T74" fmla="*/ 191 w 266"/>
                            <a:gd name="T75" fmla="*/ 135 h 271"/>
                            <a:gd name="T76" fmla="*/ 187 w 266"/>
                            <a:gd name="T77" fmla="*/ 102 h 271"/>
                            <a:gd name="T78" fmla="*/ 177 w 266"/>
                            <a:gd name="T79" fmla="*/ 75 h 271"/>
                            <a:gd name="T80" fmla="*/ 160 w 266"/>
                            <a:gd name="T81" fmla="*/ 58 h 271"/>
                            <a:gd name="T82" fmla="*/ 133 w 266"/>
                            <a:gd name="T83" fmla="*/ 52 h 271"/>
                            <a:gd name="T84" fmla="*/ 118 w 266"/>
                            <a:gd name="T85" fmla="*/ 52 h 271"/>
                            <a:gd name="T86" fmla="*/ 94 w 266"/>
                            <a:gd name="T87" fmla="*/ 66 h 271"/>
                            <a:gd name="T88" fmla="*/ 79 w 266"/>
                            <a:gd name="T89" fmla="*/ 89 h 271"/>
                            <a:gd name="T90" fmla="*/ 73 w 266"/>
                            <a:gd name="T91" fmla="*/ 118 h 271"/>
                            <a:gd name="T92" fmla="*/ 71 w 266"/>
                            <a:gd name="T93" fmla="*/ 135 h 271"/>
                            <a:gd name="T94" fmla="*/ 75 w 266"/>
                            <a:gd name="T95" fmla="*/ 166 h 271"/>
                            <a:gd name="T96" fmla="*/ 85 w 266"/>
                            <a:gd name="T97" fmla="*/ 193 h 271"/>
                            <a:gd name="T98" fmla="*/ 104 w 266"/>
                            <a:gd name="T99" fmla="*/ 213 h 271"/>
                            <a:gd name="T100" fmla="*/ 133 w 266"/>
                            <a:gd name="T101" fmla="*/ 21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  <a:close/>
                              <a:moveTo>
                                <a:pt x="133" y="219"/>
                              </a:moveTo>
                              <a:lnTo>
                                <a:pt x="133" y="219"/>
                              </a:lnTo>
                              <a:lnTo>
                                <a:pt x="146" y="219"/>
                              </a:lnTo>
                              <a:lnTo>
                                <a:pt x="160" y="213"/>
                              </a:lnTo>
                              <a:lnTo>
                                <a:pt x="170" y="205"/>
                              </a:lnTo>
                              <a:lnTo>
                                <a:pt x="177" y="193"/>
                              </a:lnTo>
                              <a:lnTo>
                                <a:pt x="183" y="182"/>
                              </a:lnTo>
                              <a:lnTo>
                                <a:pt x="187" y="166"/>
                              </a:lnTo>
                              <a:lnTo>
                                <a:pt x="189" y="151"/>
                              </a:lnTo>
                              <a:lnTo>
                                <a:pt x="191" y="135"/>
                              </a:lnTo>
                              <a:lnTo>
                                <a:pt x="189" y="118"/>
                              </a:lnTo>
                              <a:lnTo>
                                <a:pt x="187" y="102"/>
                              </a:lnTo>
                              <a:lnTo>
                                <a:pt x="183" y="89"/>
                              </a:lnTo>
                              <a:lnTo>
                                <a:pt x="177" y="75"/>
                              </a:lnTo>
                              <a:lnTo>
                                <a:pt x="170" y="66"/>
                              </a:lnTo>
                              <a:lnTo>
                                <a:pt x="160" y="58"/>
                              </a:lnTo>
                              <a:lnTo>
                                <a:pt x="146" y="52"/>
                              </a:lnTo>
                              <a:lnTo>
                                <a:pt x="133" y="52"/>
                              </a:lnTo>
                              <a:lnTo>
                                <a:pt x="118" y="52"/>
                              </a:lnTo>
                              <a:lnTo>
                                <a:pt x="104" y="58"/>
                              </a:lnTo>
                              <a:lnTo>
                                <a:pt x="94" y="66"/>
                              </a:lnTo>
                              <a:lnTo>
                                <a:pt x="85" y="75"/>
                              </a:lnTo>
                              <a:lnTo>
                                <a:pt x="79" y="89"/>
                              </a:lnTo>
                              <a:lnTo>
                                <a:pt x="75" y="102"/>
                              </a:lnTo>
                              <a:lnTo>
                                <a:pt x="73" y="118"/>
                              </a:lnTo>
                              <a:lnTo>
                                <a:pt x="71" y="135"/>
                              </a:lnTo>
                              <a:lnTo>
                                <a:pt x="73" y="151"/>
                              </a:lnTo>
                              <a:lnTo>
                                <a:pt x="75" y="166"/>
                              </a:lnTo>
                              <a:lnTo>
                                <a:pt x="79" y="182"/>
                              </a:lnTo>
                              <a:lnTo>
                                <a:pt x="85" y="193"/>
                              </a:lnTo>
                              <a:lnTo>
                                <a:pt x="94" y="205"/>
                              </a:lnTo>
                              <a:lnTo>
                                <a:pt x="104" y="213"/>
                              </a:lnTo>
                              <a:lnTo>
                                <a:pt x="118" y="219"/>
                              </a:lnTo>
                              <a:lnTo>
                                <a:pt x="133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Freeform 199"/>
                      <wps:cNvSpPr>
                        <a:spLocks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200"/>
                      <wps:cNvSpPr>
                        <a:spLocks/>
                      </wps:cNvSpPr>
                      <wps:spPr bwMode="auto">
                        <a:xfrm>
                          <a:off x="403860" y="129540"/>
                          <a:ext cx="37465" cy="53340"/>
                        </a:xfrm>
                        <a:custGeom>
                          <a:avLst/>
                          <a:gdLst>
                            <a:gd name="T0" fmla="*/ 62 w 120"/>
                            <a:gd name="T1" fmla="*/ 167 h 167"/>
                            <a:gd name="T2" fmla="*/ 62 w 120"/>
                            <a:gd name="T3" fmla="*/ 167 h 167"/>
                            <a:gd name="T4" fmla="*/ 75 w 120"/>
                            <a:gd name="T5" fmla="*/ 167 h 167"/>
                            <a:gd name="T6" fmla="*/ 89 w 120"/>
                            <a:gd name="T7" fmla="*/ 161 h 167"/>
                            <a:gd name="T8" fmla="*/ 99 w 120"/>
                            <a:gd name="T9" fmla="*/ 153 h 167"/>
                            <a:gd name="T10" fmla="*/ 106 w 120"/>
                            <a:gd name="T11" fmla="*/ 141 h 167"/>
                            <a:gd name="T12" fmla="*/ 112 w 120"/>
                            <a:gd name="T13" fmla="*/ 130 h 167"/>
                            <a:gd name="T14" fmla="*/ 116 w 120"/>
                            <a:gd name="T15" fmla="*/ 114 h 167"/>
                            <a:gd name="T16" fmla="*/ 118 w 120"/>
                            <a:gd name="T17" fmla="*/ 99 h 167"/>
                            <a:gd name="T18" fmla="*/ 120 w 120"/>
                            <a:gd name="T19" fmla="*/ 83 h 167"/>
                            <a:gd name="T20" fmla="*/ 120 w 120"/>
                            <a:gd name="T21" fmla="*/ 83 h 167"/>
                            <a:gd name="T22" fmla="*/ 118 w 120"/>
                            <a:gd name="T23" fmla="*/ 66 h 167"/>
                            <a:gd name="T24" fmla="*/ 116 w 120"/>
                            <a:gd name="T25" fmla="*/ 50 h 167"/>
                            <a:gd name="T26" fmla="*/ 112 w 120"/>
                            <a:gd name="T27" fmla="*/ 37 h 167"/>
                            <a:gd name="T28" fmla="*/ 106 w 120"/>
                            <a:gd name="T29" fmla="*/ 23 h 167"/>
                            <a:gd name="T30" fmla="*/ 99 w 120"/>
                            <a:gd name="T31" fmla="*/ 14 h 167"/>
                            <a:gd name="T32" fmla="*/ 89 w 120"/>
                            <a:gd name="T33" fmla="*/ 6 h 167"/>
                            <a:gd name="T34" fmla="*/ 75 w 120"/>
                            <a:gd name="T35" fmla="*/ 0 h 167"/>
                            <a:gd name="T36" fmla="*/ 62 w 120"/>
                            <a:gd name="T37" fmla="*/ 0 h 167"/>
                            <a:gd name="T38" fmla="*/ 62 w 120"/>
                            <a:gd name="T39" fmla="*/ 0 h 167"/>
                            <a:gd name="T40" fmla="*/ 47 w 120"/>
                            <a:gd name="T41" fmla="*/ 0 h 167"/>
                            <a:gd name="T42" fmla="*/ 33 w 120"/>
                            <a:gd name="T43" fmla="*/ 6 h 167"/>
                            <a:gd name="T44" fmla="*/ 23 w 120"/>
                            <a:gd name="T45" fmla="*/ 14 h 167"/>
                            <a:gd name="T46" fmla="*/ 14 w 120"/>
                            <a:gd name="T47" fmla="*/ 23 h 167"/>
                            <a:gd name="T48" fmla="*/ 8 w 120"/>
                            <a:gd name="T49" fmla="*/ 37 h 167"/>
                            <a:gd name="T50" fmla="*/ 4 w 120"/>
                            <a:gd name="T51" fmla="*/ 50 h 167"/>
                            <a:gd name="T52" fmla="*/ 2 w 120"/>
                            <a:gd name="T53" fmla="*/ 66 h 167"/>
                            <a:gd name="T54" fmla="*/ 0 w 120"/>
                            <a:gd name="T55" fmla="*/ 83 h 167"/>
                            <a:gd name="T56" fmla="*/ 0 w 120"/>
                            <a:gd name="T57" fmla="*/ 83 h 167"/>
                            <a:gd name="T58" fmla="*/ 2 w 120"/>
                            <a:gd name="T59" fmla="*/ 99 h 167"/>
                            <a:gd name="T60" fmla="*/ 4 w 120"/>
                            <a:gd name="T61" fmla="*/ 114 h 167"/>
                            <a:gd name="T62" fmla="*/ 8 w 120"/>
                            <a:gd name="T63" fmla="*/ 130 h 167"/>
                            <a:gd name="T64" fmla="*/ 14 w 120"/>
                            <a:gd name="T65" fmla="*/ 141 h 167"/>
                            <a:gd name="T66" fmla="*/ 23 w 120"/>
                            <a:gd name="T67" fmla="*/ 153 h 167"/>
                            <a:gd name="T68" fmla="*/ 33 w 120"/>
                            <a:gd name="T69" fmla="*/ 161 h 167"/>
                            <a:gd name="T70" fmla="*/ 47 w 120"/>
                            <a:gd name="T71" fmla="*/ 167 h 167"/>
                            <a:gd name="T72" fmla="*/ 62 w 120"/>
                            <a:gd name="T73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0" h="167">
                              <a:moveTo>
                                <a:pt x="62" y="167"/>
                              </a:moveTo>
                              <a:lnTo>
                                <a:pt x="62" y="167"/>
                              </a:lnTo>
                              <a:lnTo>
                                <a:pt x="75" y="167"/>
                              </a:lnTo>
                              <a:lnTo>
                                <a:pt x="89" y="161"/>
                              </a:lnTo>
                              <a:lnTo>
                                <a:pt x="99" y="153"/>
                              </a:lnTo>
                              <a:lnTo>
                                <a:pt x="106" y="141"/>
                              </a:lnTo>
                              <a:lnTo>
                                <a:pt x="112" y="130"/>
                              </a:lnTo>
                              <a:lnTo>
                                <a:pt x="116" y="114"/>
                              </a:lnTo>
                              <a:lnTo>
                                <a:pt x="118" y="99"/>
                              </a:lnTo>
                              <a:lnTo>
                                <a:pt x="120" y="83"/>
                              </a:lnTo>
                              <a:lnTo>
                                <a:pt x="118" y="66"/>
                              </a:lnTo>
                              <a:lnTo>
                                <a:pt x="116" y="50"/>
                              </a:lnTo>
                              <a:lnTo>
                                <a:pt x="112" y="37"/>
                              </a:lnTo>
                              <a:lnTo>
                                <a:pt x="106" y="23"/>
                              </a:lnTo>
                              <a:lnTo>
                                <a:pt x="99" y="14"/>
                              </a:lnTo>
                              <a:lnTo>
                                <a:pt x="89" y="6"/>
                              </a:lnTo>
                              <a:lnTo>
                                <a:pt x="75" y="0"/>
                              </a:lnTo>
                              <a:lnTo>
                                <a:pt x="62" y="0"/>
                              </a:lnTo>
                              <a:lnTo>
                                <a:pt x="47" y="0"/>
                              </a:lnTo>
                              <a:lnTo>
                                <a:pt x="33" y="6"/>
                              </a:lnTo>
                              <a:lnTo>
                                <a:pt x="23" y="14"/>
                              </a:lnTo>
                              <a:lnTo>
                                <a:pt x="14" y="23"/>
                              </a:lnTo>
                              <a:lnTo>
                                <a:pt x="8" y="37"/>
                              </a:lnTo>
                              <a:lnTo>
                                <a:pt x="4" y="50"/>
                              </a:lnTo>
                              <a:lnTo>
                                <a:pt x="2" y="66"/>
                              </a:lnTo>
                              <a:lnTo>
                                <a:pt x="0" y="83"/>
                              </a:lnTo>
                              <a:lnTo>
                                <a:pt x="2" y="99"/>
                              </a:lnTo>
                              <a:lnTo>
                                <a:pt x="4" y="114"/>
                              </a:lnTo>
                              <a:lnTo>
                                <a:pt x="8" y="130"/>
                              </a:lnTo>
                              <a:lnTo>
                                <a:pt x="14" y="141"/>
                              </a:lnTo>
                              <a:lnTo>
                                <a:pt x="23" y="153"/>
                              </a:lnTo>
                              <a:lnTo>
                                <a:pt x="33" y="161"/>
                              </a:lnTo>
                              <a:lnTo>
                                <a:pt x="47" y="167"/>
                              </a:lnTo>
                              <a:lnTo>
                                <a:pt x="62" y="1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201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202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203"/>
                      <wps:cNvSpPr>
                        <a:spLocks/>
                      </wps:cNvSpPr>
                      <wps:spPr bwMode="auto">
                        <a:xfrm>
                          <a:off x="213995" y="113665"/>
                          <a:ext cx="60325" cy="85090"/>
                        </a:xfrm>
                        <a:custGeom>
                          <a:avLst/>
                          <a:gdLst>
                            <a:gd name="T0" fmla="*/ 0 w 190"/>
                            <a:gd name="T1" fmla="*/ 0 h 267"/>
                            <a:gd name="T2" fmla="*/ 186 w 190"/>
                            <a:gd name="T3" fmla="*/ 0 h 267"/>
                            <a:gd name="T4" fmla="*/ 186 w 190"/>
                            <a:gd name="T5" fmla="*/ 50 h 267"/>
                            <a:gd name="T6" fmla="*/ 68 w 190"/>
                            <a:gd name="T7" fmla="*/ 50 h 267"/>
                            <a:gd name="T8" fmla="*/ 68 w 190"/>
                            <a:gd name="T9" fmla="*/ 104 h 267"/>
                            <a:gd name="T10" fmla="*/ 178 w 190"/>
                            <a:gd name="T11" fmla="*/ 104 h 267"/>
                            <a:gd name="T12" fmla="*/ 178 w 190"/>
                            <a:gd name="T13" fmla="*/ 157 h 267"/>
                            <a:gd name="T14" fmla="*/ 68 w 190"/>
                            <a:gd name="T15" fmla="*/ 157 h 267"/>
                            <a:gd name="T16" fmla="*/ 68 w 190"/>
                            <a:gd name="T17" fmla="*/ 215 h 267"/>
                            <a:gd name="T18" fmla="*/ 190 w 190"/>
                            <a:gd name="T19" fmla="*/ 215 h 267"/>
                            <a:gd name="T20" fmla="*/ 190 w 190"/>
                            <a:gd name="T21" fmla="*/ 267 h 267"/>
                            <a:gd name="T22" fmla="*/ 0 w 190"/>
                            <a:gd name="T23" fmla="*/ 267 h 267"/>
                            <a:gd name="T24" fmla="*/ 0 w 190"/>
                            <a:gd name="T25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0" h="267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50"/>
                              </a:lnTo>
                              <a:lnTo>
                                <a:pt x="68" y="50"/>
                              </a:lnTo>
                              <a:lnTo>
                                <a:pt x="68" y="104"/>
                              </a:lnTo>
                              <a:lnTo>
                                <a:pt x="178" y="104"/>
                              </a:lnTo>
                              <a:lnTo>
                                <a:pt x="178" y="157"/>
                              </a:lnTo>
                              <a:lnTo>
                                <a:pt x="68" y="157"/>
                              </a:lnTo>
                              <a:lnTo>
                                <a:pt x="68" y="215"/>
                              </a:lnTo>
                              <a:lnTo>
                                <a:pt x="190" y="215"/>
                              </a:lnTo>
                              <a:lnTo>
                                <a:pt x="190" y="267"/>
                              </a:lnTo>
                              <a:lnTo>
                                <a:pt x="0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204"/>
                      <wps:cNvSpPr>
                        <a:spLocks/>
                      </wps:cNvSpPr>
                      <wps:spPr bwMode="auto">
                        <a:xfrm>
                          <a:off x="78740" y="113665"/>
                          <a:ext cx="118110" cy="85090"/>
                        </a:xfrm>
                        <a:custGeom>
                          <a:avLst/>
                          <a:gdLst>
                            <a:gd name="T0" fmla="*/ 0 w 373"/>
                            <a:gd name="T1" fmla="*/ 0 h 267"/>
                            <a:gd name="T2" fmla="*/ 72 w 373"/>
                            <a:gd name="T3" fmla="*/ 0 h 267"/>
                            <a:gd name="T4" fmla="*/ 105 w 373"/>
                            <a:gd name="T5" fmla="*/ 203 h 267"/>
                            <a:gd name="T6" fmla="*/ 107 w 373"/>
                            <a:gd name="T7" fmla="*/ 203 h 267"/>
                            <a:gd name="T8" fmla="*/ 141 w 373"/>
                            <a:gd name="T9" fmla="*/ 0 h 267"/>
                            <a:gd name="T10" fmla="*/ 232 w 373"/>
                            <a:gd name="T11" fmla="*/ 0 h 267"/>
                            <a:gd name="T12" fmla="*/ 269 w 373"/>
                            <a:gd name="T13" fmla="*/ 203 h 267"/>
                            <a:gd name="T14" fmla="*/ 304 w 373"/>
                            <a:gd name="T15" fmla="*/ 0 h 267"/>
                            <a:gd name="T16" fmla="*/ 373 w 373"/>
                            <a:gd name="T17" fmla="*/ 0 h 267"/>
                            <a:gd name="T18" fmla="*/ 311 w 373"/>
                            <a:gd name="T19" fmla="*/ 267 h 267"/>
                            <a:gd name="T20" fmla="*/ 222 w 373"/>
                            <a:gd name="T21" fmla="*/ 267 h 267"/>
                            <a:gd name="T22" fmla="*/ 186 w 373"/>
                            <a:gd name="T23" fmla="*/ 62 h 267"/>
                            <a:gd name="T24" fmla="*/ 151 w 373"/>
                            <a:gd name="T25" fmla="*/ 267 h 267"/>
                            <a:gd name="T26" fmla="*/ 58 w 373"/>
                            <a:gd name="T27" fmla="*/ 267 h 267"/>
                            <a:gd name="T28" fmla="*/ 0 w 373"/>
                            <a:gd name="T29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3" h="267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105" y="203"/>
                              </a:lnTo>
                              <a:lnTo>
                                <a:pt x="107" y="203"/>
                              </a:lnTo>
                              <a:lnTo>
                                <a:pt x="141" y="0"/>
                              </a:lnTo>
                              <a:lnTo>
                                <a:pt x="232" y="0"/>
                              </a:lnTo>
                              <a:lnTo>
                                <a:pt x="269" y="203"/>
                              </a:lnTo>
                              <a:lnTo>
                                <a:pt x="304" y="0"/>
                              </a:lnTo>
                              <a:lnTo>
                                <a:pt x="373" y="0"/>
                              </a:lnTo>
                              <a:lnTo>
                                <a:pt x="311" y="267"/>
                              </a:lnTo>
                              <a:lnTo>
                                <a:pt x="222" y="267"/>
                              </a:lnTo>
                              <a:lnTo>
                                <a:pt x="186" y="62"/>
                              </a:lnTo>
                              <a:lnTo>
                                <a:pt x="151" y="267"/>
                              </a:lnTo>
                              <a:lnTo>
                                <a:pt x="58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205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206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3FDB317" id="Plátno 452" o:spid="_x0000_s1026" editas="canvas" style="width:53.85pt;height:15.7pt;mso-position-horizontal-relative:char;mso-position-vertical-relative:line" coordsize="6838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38;height:1993;visibility:visible;mso-wrap-style:square">
                <v:fill o:detectmouseclick="t"/>
                <v:path o:connecttype="none"/>
              </v:shape>
              <v:shape id="Freeform 195" o:spid="_x0000_s1028" style="position:absolute;left:5073;top:266;width:1765;height:1721;visibility:visible;mso-wrap-style:square;v-text-anchor:top" coordsize="556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NmsEA&#10;AADcAAAADwAAAGRycy9kb3ducmV2LnhtbERPz2vCMBS+C/sfwhvspulKKdIZpQiDnRzWDXZ8NG9t&#10;tXnpktjW/94chB0/vt+b3Wx6MZLznWUFr6sEBHFtdceNgq/T+3INwgdkjb1lUnAjD7vt02KDhbYT&#10;H2msQiNiCPsCFbQhDIWUvm7JoF/ZgThyv9YZDBG6RmqHUww3vUyTJJcGO44NLQ60b6m+VFejYFz/&#10;ZRcqO1/mn6ckfDvzcz6kSr08z+UbiEBz+Bc/3B9aQZbF+fFMPA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WTZrBAAAA3AAAAA8AAAAAAAAAAAAAAAAAmAIAAGRycy9kb3du&#10;cmV2LnhtbFBLBQYAAAAABAAEAPUAAACGAwAAAAA=&#10;" path="m444,423r,54l112,477r,-54l276,256,444,423xm556,181r-203,l485,49,436,4,276,165,114,,69,47,201,181,,181r,62l201,243,46,396r,147l508,543r,-147l353,243r203,l556,181xe" fillcolor="black" stroked="f">
                <v:path arrowok="t" o:connecttype="custom" o:connectlocs="140970,134055;140970,151169;35560,151169;35560,134055;87630,81130;140970,134055;176530,57362;112078,57362;153988,15529;138430,1268;87630,52291;36195,0;21908,14895;63818,57362;0,57362;0,77010;63818,77010;14605,125498;14605,172085;161290,172085;161290,125498;112078,77010;176530,77010;176530,57362" o:connectangles="0,0,0,0,0,0,0,0,0,0,0,0,0,0,0,0,0,0,0,0,0,0,0,0"/>
                <o:lock v:ext="edit" verticies="t"/>
              </v:shape>
              <v:shape id="Freeform 196" o:spid="_x0000_s1029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XscUA&#10;AADcAAAADwAAAGRycy9kb3ducmV2LnhtbESPQWvCQBSE7wX/w/IEb83GYkuJriJKQSg5NOnF2yP7&#10;TFazb0N2TdL++m6h0OMwM98wm91kWzFQ741jBcskBUFcOW24VvBZvj2+gvABWWPrmBR8kYfddvaw&#10;wUy7kT9oKEItIoR9hgqaELpMSl81ZNEnriOO3sX1FkOUfS11j2OE21Y+pemLtGg4LjTY0aGh6lbc&#10;rQIzlvfn8zdeD+acu+F9yI91qpVazKf9GkSgKfyH/9onrWC1W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lexxQAAANwAAAAPAAAAAAAAAAAAAAAAAJgCAABkcnMv&#10;ZG93bnJldi54bWxQSwUGAAAAAAQABAD1AAAAigMAAAAA&#10;" path="m131,66r,l130,79r-4,14l120,103r-8,9l103,120r-12,8l79,132r-13,l52,132,41,128,29,120,19,112r-7,-9l6,93,2,79,,66,2,52,6,41,12,29,19,19,29,12,41,6,52,2,66,,79,2,91,6r12,6l112,19r8,10l126,41r4,11l131,66xe" fillcolor="#dc002e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7" o:spid="_x0000_s1030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PTMUA&#10;AADcAAAADwAAAGRycy9kb3ducmV2LnhtbESP0WrCQBRE3wv+w3KFvummVoqkrqGKon1paewHXLPX&#10;JCR7N2bXJP69WxD6OMzMGWaZDKYWHbWutKzgZRqBIM6sLjlX8HvcTRYgnEfWWFsmBTdykKxGT0uM&#10;te35h7rU5yJA2MWooPC+iaV0WUEG3dQ2xME729agD7LNpW6xD3BTy1kUvUmDJYeFAhvaFJRV6dUo&#10;2OfVdf3VpfVndLLby9rvb/33q1LP4+HjHYSnwf+HH+2DVjCfz+Dv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k9MxQAAANwAAAAPAAAAAAAAAAAAAAAAAJgCAABkcnMv&#10;ZG93bnJldi54bWxQSwUGAAAAAAQABAD1AAAAigMAAAAA&#10;" path="m131,66r,l130,79r-4,14l120,103r-8,9l103,120r-12,8l79,132r-13,l52,132,41,128,29,120,19,112r-7,-9l6,93,2,79,,66,2,52,6,41,12,29,19,19,29,12,41,6,52,2,66,,79,2,91,6r12,6l112,19r8,10l126,41r4,11l131,66e" fillcolor="black [3213]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8" o:spid="_x0000_s1031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1OcUA&#10;AADcAAAADwAAAGRycy9kb3ducmV2LnhtbESPQWvCQBSE7wX/w/KE3urGKlWiq0hR6EloFMTbI/vM&#10;RrNvQ3bVxF/fFYQeh5n5hpkvW1uJGzW+dKxgOEhAEOdOl1wo2O82H1MQPiBrrByTgo48LBe9tzmm&#10;2t35l25ZKESEsE9RgQmhTqX0uSGLfuBq4uidXGMxRNkUUjd4j3Bbyc8k+ZIWS44LBmv6NpRfsqtV&#10;sCn31bobbc/n45XMwa2z0+TRKfXeb1czEIHa8B9+tX+0gvF4BM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TU5xQAAANwAAAAPAAAAAAAAAAAAAAAAAJgCAABkcnMv&#10;ZG93bnJldi54bWxQSwUGAAAAAAQABAD1AAAAig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xm133,219r,l146,219r14,-6l170,205r7,-12l183,182r4,-16l189,151r2,-16l189,118r-2,-16l183,89,177,75r-7,-9l160,58,146,52r-13,l118,52r-14,6l94,66r-9,9l79,89r-4,13l73,118r-2,17l73,151r2,15l79,182r6,11l94,205r10,8l118,219r15,xe" fillcolor="black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;42228,69789;46355,69789;53975,65328;58103,57998;60008,48119;60643,43021;59373,32505;56198,23900;50800,18483;42228,16571;37465,16571;29845,21032;25083,28362;23178,37603;22543,43021;23813,52899;26988,61504;33020,67877;42228,69789" o:connectangles="0,0,0,0,0,0,0,0,0,0,0,0,0,0,0,0,0,0,0,0,0,0,0,0,0,0,0,0,0,0,0,0,0,0,0,0,0,0,0,0,0,0,0,0,0,0,0,0,0,0,0"/>
                <o:lock v:ext="edit" verticies="t"/>
              </v:shape>
              <v:shape id="Freeform 199" o:spid="_x0000_s1032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HJ8UA&#10;AADcAAAADwAAAGRycy9kb3ducmV2LnhtbESPQWsCMRSE74X+h/AK3mq2skhZjVIslXopVAWvz81z&#10;s7p5WZJ0d/XXN4WCx2FmvmHmy8E2oiMfascKXsYZCOLS6ZorBfvdx/MriBCRNTaOScGVAiwXjw9z&#10;LLTr+Zu6baxEgnAoUIGJsS2kDKUhi2HsWuLknZy3GJP0ldQe+wS3jZxk2VRarDktGGxpZai8bH+s&#10;gkM/fPmN7t5v6815utrZY34zR6VGT8PbDESkId7D/+1PrSDPc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McnxQAAANwAAAAPAAAAAAAAAAAAAAAAAJgCAABkcnMv&#10;ZG93bnJldi54bWxQSwUGAAAAAAQABAD1AAAAig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e" filled="f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" o:connectangles="0,0,0,0,0,0,0,0,0,0,0,0,0,0,0,0,0,0,0,0,0,0,0,0,0,0,0,0,0,0,0,0"/>
              </v:shape>
              <v:shape id="Freeform 200" o:spid="_x0000_s1033" style="position:absolute;left:4038;top:1295;width:375;height:533;visibility:visible;mso-wrap-style:square;v-text-anchor:top" coordsize="12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Z6cYA&#10;AADcAAAADwAAAGRycy9kb3ducmV2LnhtbESPQWvCQBSE70L/w/IKvZlNrZYSXaWIxYon04J4e2Rf&#10;kzTZtzG7TdJ/7wqCx2FmvmEWq8HUoqPWlZYVPEcxCOLM6pJzBd9fH+M3EM4ja6wtk4J/crBaPowW&#10;mGjb84G61OciQNglqKDwvkmkdFlBBl1kG+Lg/djWoA+yzaVusQ9wU8tJHL9KgyWHhQIbWheUVemf&#10;UbD9PRt/POUvcnva1VXaV91mHyv19Di8z0F4Gvw9fGt/agXT6QyuZ8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WZ6cYAAADcAAAADwAAAAAAAAAAAAAAAACYAgAAZHJz&#10;L2Rvd25yZXYueG1sUEsFBgAAAAAEAAQA9QAAAIsDAAAAAA==&#10;" path="m62,167r,l75,167r14,-6l99,153r7,-12l112,130r4,-16l118,99r2,-16l118,66,116,50,112,37,106,23,99,14,89,6,75,,62,,47,,33,6,23,14r-9,9l8,37,4,50,2,66,,83,2,99r2,15l8,130r6,11l23,153r10,8l47,167r15,e" filled="f" stroked="f">
                <v:path arrowok="t" o:connecttype="custom" o:connectlocs="19357,53340;19357,53340;23416,53340;27787,51424;30909,48868;33094,45036;34967,41522;36216,36412;36841,31621;37465,26510;37465,26510;36841,21080;36216,15970;34967,11818;33094,7346;30909,4472;27787,1916;23416,0;19357,0;19357,0;14674,0;10303,1916;7181,4472;4371,7346;2498,11818;1249,15970;624,21080;0,26510;0,26510;624,31621;1249,36412;2498,41522;4371,45036;7181,48868;10303,51424;14674,53340;19357,53340" o:connectangles="0,0,0,0,0,0,0,0,0,0,0,0,0,0,0,0,0,0,0,0,0,0,0,0,0,0,0,0,0,0,0,0,0,0,0,0,0"/>
              </v:shape>
              <v:shape id="Freeform 201" o:spid="_x0000_s1034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fucUA&#10;AADcAAAADwAAAGRycy9kb3ducmV2LnhtbESPQWvCQBSE7wX/w/IEL6KbqgSJrqIFRQoWquL5kX0m&#10;Idm3YXfV+O+7hUKPw8x8wyzXnWnEg5yvLCt4HycgiHOrKy4UXM670RyED8gaG8uk4EUe1qve2xIz&#10;bZ/8TY9TKESEsM9QQRlCm0np85IM+rFtiaN3s85giNIVUjt8Rrhp5CRJUmmw4rhQYksfJeX16W4U&#10;HL8u6X5af6b7azcM9c7dJ8ftUKlBv9ssQATqwn/4r33QCmazF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x+5xQAAANwAAAAPAAAAAAAAAAAAAAAAAJgCAABkcnMv&#10;ZG93bnJldi54bWxQSwUGAAAAAAQABAD1AAAAigMAAAAA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xe" fillcolor="black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2" o:spid="_x0000_s1035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tosUA&#10;AADcAAAADwAAAGRycy9kb3ducmV2LnhtbESPQWvCQBSE7wX/w/KE3upGSW2JriJKRTwUTIVeH9ln&#10;Nm32bciuMfbXuwXB4zAz3zDzZW9r0VHrK8cKxqMEBHHhdMWlguPXx8s7CB+QNdaOScGVPCwXg6c5&#10;Ztpd+EBdHkoRIewzVGBCaDIpfWHIoh+5hjh6J9daDFG2pdQtXiLc1nKSJFNpseK4YLChtaHiNz9b&#10;Bdu1qdPvw5H/NttPbvab7uc175R6HvarGYhAfXiE7+2dVpCmb/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C2ixQAAANwAAAAPAAAAAAAAAAAAAAAAAJgCAABkcnMv&#10;ZG93bnJldi54bWxQSwUGAAAAAAQABAD1AAAAigMAAAAA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e" filled="f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3" o:spid="_x0000_s1036" style="position:absolute;left:2139;top:1136;width:604;height:851;visibility:visible;mso-wrap-style:square;v-text-anchor:top" coordsize="19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Ma78A&#10;AADcAAAADwAAAGRycy9kb3ducmV2LnhtbERPy6rCMBDdC/5DGMGNaKr4ohpFhIKLu/EFLsdmbIvN&#10;pDSp1r+/WQguD+e93ramFC+qXWFZwXgUgSBOrS44U3A5J8MlCOeRNZaWScGHHGw33c4aY23ffKTX&#10;yWcihLCLUUHufRVL6dKcDLqRrYgD97C1QR9gnUld4zuEm1JOomguDRYcGnKsaJ9T+jw1RsEfV2j2&#10;2NwGSbO4zqL7dXfGRKl+r92tQHhq/U/8dR+0guk0rA1nwhG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2UxrvwAAANwAAAAPAAAAAAAAAAAAAAAAAJgCAABkcnMvZG93bnJl&#10;di54bWxQSwUGAAAAAAQABAD1AAAAhAMAAAAA&#10;" path="m,l186,r,50l68,50r,54l178,104r,53l68,157r,58l190,215r,52l,267,,xe" fillcolor="black" stroked="f">
                <v:path arrowok="t" o:connecttype="custom" o:connectlocs="0,0;59055,0;59055,15934;21590,15934;21590,33144;56515,33144;56515,50034;21590,50034;21590,68518;60325,68518;60325,85090;0,85090;0,0" o:connectangles="0,0,0,0,0,0,0,0,0,0,0,0,0"/>
              </v:shape>
              <v:shape id="Freeform 204" o:spid="_x0000_s1037" style="position:absolute;left:787;top:1136;width:1181;height:851;visibility:visible;mso-wrap-style:square;v-text-anchor:top" coordsize="37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oWMYA&#10;AADcAAAADwAAAGRycy9kb3ducmV2LnhtbESPUWvCQBCE3wX/w7GFvki9tIRiU0+ppdJKKRhb+rzk&#10;tkkwtxdyq0Z/vVcQfBxm5htmOu9do/bUhdqzgftxAoq48Lbm0sDP9/JuAioIssXGMxk4UoD5bDiY&#10;Ymb9gXPab6RUEcIhQwOVSJtpHYqKHIaxb4mj9+c7hxJlV2rb4SHCXaMfkuRRO6w5LlTY0mtFxXaz&#10;cwbejqd8tT6Nfj8Tec+/aLHQkvbG3N70L8+ghHq5hi/tD2sgTZ/g/0w8Anp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CoWMYAAADcAAAADwAAAAAAAAAAAAAAAACYAgAAZHJz&#10;L2Rvd25yZXYueG1sUEsFBgAAAAAEAAQA9QAAAIsDAAAAAA==&#10;" path="m,l72,r33,203l107,203,141,r91,l269,203,304,r69,l311,267r-89,l186,62,151,267r-93,l,xe" fillcolor="black" stroked="f">
                <v:path arrowok="t" o:connecttype="custom" o:connectlocs="0,0;22799,0;33248,64694;33881,64694;44647,0;73463,0;85179,64694;96261,0;118110,0;98478,85090;70296,85090;58897,19759;47814,85090;18366,85090;0,0" o:connectangles="0,0,0,0,0,0,0,0,0,0,0,0,0,0,0"/>
              </v:shape>
              <v:shape id="Freeform 205" o:spid="_x0000_s1038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RWsEA&#10;AADcAAAADwAAAGRycy9kb3ducmV2LnhtbERPy4rCMBTdC/5DuII7TS0+ho5RRBBlFgM+BmZ5aa5N&#10;tbmpTdTO308WgsvDec+Xra3EgxpfOlYwGiYgiHOnSy4UnI6bwQcIH5A1Vo5JwR95WC66nTlm2j15&#10;T49DKEQMYZ+hAhNCnUnpc0MW/dDVxJE7u8ZiiLAppG7wGcNtJdMkmUqLJccGgzWtDeXXw90qSEle&#10;TnaynU0Tan9+ZXq7fJsvpfq9dvUJIlAb3uKXe6cVjCd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UVrBAAAA3AAAAA8AAAAAAAAAAAAAAAAAmAIAAGRycy9kb3du&#10;cmV2LnhtbFBLBQYAAAAABAAEAPUAAACG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xe" fillcolor="black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v:shape id="Freeform 206" o:spid="_x0000_s1039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OpMQA&#10;AADcAAAADwAAAGRycy9kb3ducmV2LnhtbESPQYvCMBSE74L/ITzBi6yporJUo6goeHS7Xvb2tnm2&#10;xealNLGt/nojLOxxmJlvmNWmM6VoqHaFZQWTcQSCOLW64EzB5fv48QnCeWSNpWVS8CAHm3W/t8JY&#10;25a/qEl8JgKEXYwKcu+rWEqX5mTQjW1FHLyrrQ36IOtM6hrbADelnEbRQhosOCzkWNE+p/SW3I2C&#10;+8gl+199Hv10TaoPz13bFs+tUsNBt12C8NT5//Bf+6QVzOYTeJ8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DqT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e" filled="f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  <w:tbl>
    <w:tblPr>
      <w:tblStyle w:val="Mkatabulky"/>
      <w:tblW w:w="8505" w:type="dxa"/>
      <w:jc w:val="center"/>
      <w:tblBorders>
        <w:left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9B2D3F" w:rsidRPr="00AE3921" w14:paraId="52C2B9A9" w14:textId="77777777" w:rsidTr="00A56946">
      <w:trPr>
        <w:trHeight w:val="227"/>
        <w:jc w:val="center"/>
      </w:trPr>
      <w:tc>
        <w:tcPr>
          <w:tcW w:w="5103" w:type="dxa"/>
          <w:vAlign w:val="center"/>
        </w:tcPr>
        <w:p w14:paraId="6CEFC261" w14:textId="77777777" w:rsidR="009B2D3F" w:rsidRPr="00AE3921" w:rsidRDefault="0063329B" w:rsidP="00A56946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Název dokumentace 1"/>
              <w:tag w:val="NazevDok"/>
              <w:id w:val="1606766958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Název dokumentace 2"/>
              <w:tag w:val="NazevDok2_"/>
              <w:id w:val="1353761855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Název dokumentace 3"/>
              <w:tag w:val="NazevDok3_"/>
              <w:id w:val="-91930458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14:paraId="45010251" w14:textId="77777777" w:rsidR="009B2D3F" w:rsidRPr="00AE3921" w:rsidRDefault="0063329B" w:rsidP="00A56946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sdt>
            <w:sdtPr>
              <w:rPr>
                <w:bCs/>
                <w:color w:val="000000" w:themeColor="text1"/>
                <w:sz w:val="12"/>
                <w:szCs w:val="12"/>
              </w:rPr>
              <w:alias w:val="Číslo přílohy"/>
              <w:tag w:val="PrilCislo"/>
              <w:id w:val="-2104095468"/>
              <w:text/>
            </w:sdtPr>
            <w:sdtEndPr/>
            <w:sdtContent>
              <w:r w:rsidR="009B2D3F" w:rsidRPr="00AE3921">
                <w:rPr>
                  <w:bC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bCs/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bCs/>
                <w:color w:val="000000" w:themeColor="text1"/>
                <w:sz w:val="12"/>
                <w:szCs w:val="12"/>
              </w:rPr>
              <w:alias w:val="Název přílohy"/>
              <w:tag w:val="PrilNaz"/>
              <w:id w:val="133605268"/>
              <w:text/>
            </w:sdtPr>
            <w:sdtEndPr/>
            <w:sdtContent>
              <w:r w:rsidR="009B2D3F" w:rsidRPr="00AE3921">
                <w:rPr>
                  <w:bC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9B2D3F" w:rsidRPr="00AE3921" w14:paraId="39BDF66B" w14:textId="77777777" w:rsidTr="00A56946">
      <w:trPr>
        <w:trHeight w:val="227"/>
        <w:jc w:val="center"/>
      </w:trPr>
      <w:tc>
        <w:tcPr>
          <w:tcW w:w="5103" w:type="dxa"/>
          <w:vAlign w:val="center"/>
        </w:tcPr>
        <w:p w14:paraId="1359793D" w14:textId="77777777" w:rsidR="009B2D3F" w:rsidRPr="00AE3921" w:rsidRDefault="0063329B" w:rsidP="00A56946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Upřesňující podnázev zakázky"/>
              <w:tag w:val="Podnazev"/>
              <w:id w:val="1275530442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14:paraId="6A8CE1C3" w14:textId="77777777" w:rsidR="009B2D3F" w:rsidRPr="00AE3921" w:rsidRDefault="0063329B" w:rsidP="00A56946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Stupeň"/>
              <w:tag w:val="StupenZ"/>
              <w:id w:val="-524708015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14:paraId="47A33505" w14:textId="77777777" w:rsidR="009B2D3F" w:rsidRPr="00AE3921" w:rsidRDefault="009B2D3F" w:rsidP="009B2D3F">
    <w:pPr>
      <w:pStyle w:val="Zhlav"/>
      <w:rPr>
        <w:color w:val="000000" w:themeColor="text1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8D2E" w14:textId="77777777" w:rsidR="009B2D3F" w:rsidRPr="00AE3921" w:rsidRDefault="009B2D3F" w:rsidP="009B2D3F">
    <w:pPr>
      <w:tabs>
        <w:tab w:val="right" w:pos="8505"/>
      </w:tabs>
      <w:spacing w:after="60"/>
      <w:jc w:val="left"/>
      <w:rPr>
        <w:noProof/>
        <w:color w:val="000000" w:themeColor="text1"/>
      </w:rPr>
    </w:pPr>
    <w:r w:rsidRPr="00AE3921">
      <w:rPr>
        <w:noProof/>
        <w:color w:val="000000" w:themeColor="text1"/>
      </w:rPr>
      <w:tab/>
    </w:r>
    <w:r w:rsidRPr="00AE3921">
      <w:rPr>
        <w:noProof/>
        <w:color w:val="000000" w:themeColor="text1"/>
      </w:rPr>
      <mc:AlternateContent>
        <mc:Choice Requires="wpc">
          <w:drawing>
            <wp:inline distT="0" distB="0" distL="0" distR="0" wp14:anchorId="5768184E" wp14:editId="4F79567B">
              <wp:extent cx="683895" cy="199390"/>
              <wp:effectExtent l="1905" t="6985" r="0" b="3175"/>
              <wp:docPr id="225" name="Plátno 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15" name="Freeform 195"/>
                      <wps:cNvSpPr>
                        <a:spLocks noEditPoints="1"/>
                      </wps:cNvSpPr>
                      <wps:spPr bwMode="auto">
                        <a:xfrm>
                          <a:off x="507365" y="26670"/>
                          <a:ext cx="176530" cy="172085"/>
                        </a:xfrm>
                        <a:custGeom>
                          <a:avLst/>
                          <a:gdLst>
                            <a:gd name="T0" fmla="*/ 444 w 556"/>
                            <a:gd name="T1" fmla="*/ 423 h 543"/>
                            <a:gd name="T2" fmla="*/ 444 w 556"/>
                            <a:gd name="T3" fmla="*/ 477 h 543"/>
                            <a:gd name="T4" fmla="*/ 112 w 556"/>
                            <a:gd name="T5" fmla="*/ 477 h 543"/>
                            <a:gd name="T6" fmla="*/ 112 w 556"/>
                            <a:gd name="T7" fmla="*/ 423 h 543"/>
                            <a:gd name="T8" fmla="*/ 276 w 556"/>
                            <a:gd name="T9" fmla="*/ 256 h 543"/>
                            <a:gd name="T10" fmla="*/ 444 w 556"/>
                            <a:gd name="T11" fmla="*/ 423 h 543"/>
                            <a:gd name="T12" fmla="*/ 556 w 556"/>
                            <a:gd name="T13" fmla="*/ 181 h 543"/>
                            <a:gd name="T14" fmla="*/ 353 w 556"/>
                            <a:gd name="T15" fmla="*/ 181 h 543"/>
                            <a:gd name="T16" fmla="*/ 485 w 556"/>
                            <a:gd name="T17" fmla="*/ 49 h 543"/>
                            <a:gd name="T18" fmla="*/ 436 w 556"/>
                            <a:gd name="T19" fmla="*/ 4 h 543"/>
                            <a:gd name="T20" fmla="*/ 276 w 556"/>
                            <a:gd name="T21" fmla="*/ 165 h 543"/>
                            <a:gd name="T22" fmla="*/ 114 w 556"/>
                            <a:gd name="T23" fmla="*/ 0 h 543"/>
                            <a:gd name="T24" fmla="*/ 69 w 556"/>
                            <a:gd name="T25" fmla="*/ 47 h 543"/>
                            <a:gd name="T26" fmla="*/ 201 w 556"/>
                            <a:gd name="T27" fmla="*/ 181 h 543"/>
                            <a:gd name="T28" fmla="*/ 0 w 556"/>
                            <a:gd name="T29" fmla="*/ 181 h 543"/>
                            <a:gd name="T30" fmla="*/ 0 w 556"/>
                            <a:gd name="T31" fmla="*/ 243 h 543"/>
                            <a:gd name="T32" fmla="*/ 201 w 556"/>
                            <a:gd name="T33" fmla="*/ 243 h 543"/>
                            <a:gd name="T34" fmla="*/ 46 w 556"/>
                            <a:gd name="T35" fmla="*/ 396 h 543"/>
                            <a:gd name="T36" fmla="*/ 46 w 556"/>
                            <a:gd name="T37" fmla="*/ 543 h 543"/>
                            <a:gd name="T38" fmla="*/ 508 w 556"/>
                            <a:gd name="T39" fmla="*/ 543 h 543"/>
                            <a:gd name="T40" fmla="*/ 508 w 556"/>
                            <a:gd name="T41" fmla="*/ 396 h 543"/>
                            <a:gd name="T42" fmla="*/ 353 w 556"/>
                            <a:gd name="T43" fmla="*/ 243 h 543"/>
                            <a:gd name="T44" fmla="*/ 556 w 556"/>
                            <a:gd name="T45" fmla="*/ 243 h 543"/>
                            <a:gd name="T46" fmla="*/ 556 w 556"/>
                            <a:gd name="T47" fmla="*/ 181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56" h="543">
                              <a:moveTo>
                                <a:pt x="444" y="423"/>
                              </a:moveTo>
                              <a:lnTo>
                                <a:pt x="444" y="477"/>
                              </a:lnTo>
                              <a:lnTo>
                                <a:pt x="112" y="477"/>
                              </a:lnTo>
                              <a:lnTo>
                                <a:pt x="112" y="423"/>
                              </a:lnTo>
                              <a:lnTo>
                                <a:pt x="276" y="256"/>
                              </a:lnTo>
                              <a:lnTo>
                                <a:pt x="444" y="423"/>
                              </a:lnTo>
                              <a:close/>
                              <a:moveTo>
                                <a:pt x="556" y="181"/>
                              </a:moveTo>
                              <a:lnTo>
                                <a:pt x="353" y="181"/>
                              </a:lnTo>
                              <a:lnTo>
                                <a:pt x="485" y="49"/>
                              </a:lnTo>
                              <a:lnTo>
                                <a:pt x="436" y="4"/>
                              </a:lnTo>
                              <a:lnTo>
                                <a:pt x="276" y="165"/>
                              </a:lnTo>
                              <a:lnTo>
                                <a:pt x="114" y="0"/>
                              </a:lnTo>
                              <a:lnTo>
                                <a:pt x="69" y="47"/>
                              </a:lnTo>
                              <a:lnTo>
                                <a:pt x="201" y="181"/>
                              </a:lnTo>
                              <a:lnTo>
                                <a:pt x="0" y="181"/>
                              </a:lnTo>
                              <a:lnTo>
                                <a:pt x="0" y="243"/>
                              </a:lnTo>
                              <a:lnTo>
                                <a:pt x="201" y="243"/>
                              </a:lnTo>
                              <a:lnTo>
                                <a:pt x="46" y="396"/>
                              </a:lnTo>
                              <a:lnTo>
                                <a:pt x="46" y="543"/>
                              </a:lnTo>
                              <a:lnTo>
                                <a:pt x="508" y="543"/>
                              </a:lnTo>
                              <a:lnTo>
                                <a:pt x="508" y="396"/>
                              </a:lnTo>
                              <a:lnTo>
                                <a:pt x="353" y="243"/>
                              </a:lnTo>
                              <a:lnTo>
                                <a:pt x="556" y="243"/>
                              </a:lnTo>
                              <a:lnTo>
                                <a:pt x="556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196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00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197"/>
                      <wps:cNvSpPr>
                        <a:spLocks/>
                      </wps:cNvSpPr>
                      <wps:spPr bwMode="auto">
                        <a:xfrm>
                          <a:off x="574675" y="0"/>
                          <a:ext cx="41910" cy="41910"/>
                        </a:xfrm>
                        <a:custGeom>
                          <a:avLst/>
                          <a:gdLst>
                            <a:gd name="T0" fmla="*/ 131 w 131"/>
                            <a:gd name="T1" fmla="*/ 66 h 132"/>
                            <a:gd name="T2" fmla="*/ 131 w 131"/>
                            <a:gd name="T3" fmla="*/ 66 h 132"/>
                            <a:gd name="T4" fmla="*/ 130 w 131"/>
                            <a:gd name="T5" fmla="*/ 79 h 132"/>
                            <a:gd name="T6" fmla="*/ 126 w 131"/>
                            <a:gd name="T7" fmla="*/ 93 h 132"/>
                            <a:gd name="T8" fmla="*/ 120 w 131"/>
                            <a:gd name="T9" fmla="*/ 103 h 132"/>
                            <a:gd name="T10" fmla="*/ 112 w 131"/>
                            <a:gd name="T11" fmla="*/ 112 h 132"/>
                            <a:gd name="T12" fmla="*/ 103 w 131"/>
                            <a:gd name="T13" fmla="*/ 120 h 132"/>
                            <a:gd name="T14" fmla="*/ 91 w 131"/>
                            <a:gd name="T15" fmla="*/ 128 h 132"/>
                            <a:gd name="T16" fmla="*/ 79 w 131"/>
                            <a:gd name="T17" fmla="*/ 132 h 132"/>
                            <a:gd name="T18" fmla="*/ 66 w 131"/>
                            <a:gd name="T19" fmla="*/ 132 h 132"/>
                            <a:gd name="T20" fmla="*/ 66 w 131"/>
                            <a:gd name="T21" fmla="*/ 132 h 132"/>
                            <a:gd name="T22" fmla="*/ 52 w 131"/>
                            <a:gd name="T23" fmla="*/ 132 h 132"/>
                            <a:gd name="T24" fmla="*/ 41 w 131"/>
                            <a:gd name="T25" fmla="*/ 128 h 132"/>
                            <a:gd name="T26" fmla="*/ 29 w 131"/>
                            <a:gd name="T27" fmla="*/ 120 h 132"/>
                            <a:gd name="T28" fmla="*/ 19 w 131"/>
                            <a:gd name="T29" fmla="*/ 112 h 132"/>
                            <a:gd name="T30" fmla="*/ 12 w 131"/>
                            <a:gd name="T31" fmla="*/ 103 h 132"/>
                            <a:gd name="T32" fmla="*/ 6 w 131"/>
                            <a:gd name="T33" fmla="*/ 93 h 132"/>
                            <a:gd name="T34" fmla="*/ 2 w 131"/>
                            <a:gd name="T35" fmla="*/ 79 h 132"/>
                            <a:gd name="T36" fmla="*/ 0 w 131"/>
                            <a:gd name="T37" fmla="*/ 66 h 132"/>
                            <a:gd name="T38" fmla="*/ 0 w 131"/>
                            <a:gd name="T39" fmla="*/ 66 h 132"/>
                            <a:gd name="T40" fmla="*/ 2 w 131"/>
                            <a:gd name="T41" fmla="*/ 52 h 132"/>
                            <a:gd name="T42" fmla="*/ 6 w 131"/>
                            <a:gd name="T43" fmla="*/ 41 h 132"/>
                            <a:gd name="T44" fmla="*/ 12 w 131"/>
                            <a:gd name="T45" fmla="*/ 29 h 132"/>
                            <a:gd name="T46" fmla="*/ 19 w 131"/>
                            <a:gd name="T47" fmla="*/ 19 h 132"/>
                            <a:gd name="T48" fmla="*/ 29 w 131"/>
                            <a:gd name="T49" fmla="*/ 12 h 132"/>
                            <a:gd name="T50" fmla="*/ 41 w 131"/>
                            <a:gd name="T51" fmla="*/ 6 h 132"/>
                            <a:gd name="T52" fmla="*/ 52 w 131"/>
                            <a:gd name="T53" fmla="*/ 2 h 132"/>
                            <a:gd name="T54" fmla="*/ 66 w 131"/>
                            <a:gd name="T55" fmla="*/ 0 h 132"/>
                            <a:gd name="T56" fmla="*/ 66 w 131"/>
                            <a:gd name="T57" fmla="*/ 0 h 132"/>
                            <a:gd name="T58" fmla="*/ 79 w 131"/>
                            <a:gd name="T59" fmla="*/ 2 h 132"/>
                            <a:gd name="T60" fmla="*/ 91 w 131"/>
                            <a:gd name="T61" fmla="*/ 6 h 132"/>
                            <a:gd name="T62" fmla="*/ 103 w 131"/>
                            <a:gd name="T63" fmla="*/ 12 h 132"/>
                            <a:gd name="T64" fmla="*/ 112 w 131"/>
                            <a:gd name="T65" fmla="*/ 19 h 132"/>
                            <a:gd name="T66" fmla="*/ 120 w 131"/>
                            <a:gd name="T67" fmla="*/ 29 h 132"/>
                            <a:gd name="T68" fmla="*/ 126 w 131"/>
                            <a:gd name="T69" fmla="*/ 41 h 132"/>
                            <a:gd name="T70" fmla="*/ 130 w 131"/>
                            <a:gd name="T71" fmla="*/ 52 h 132"/>
                            <a:gd name="T72" fmla="*/ 131 w 131"/>
                            <a:gd name="T73" fmla="*/ 6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1" h="132">
                              <a:moveTo>
                                <a:pt x="131" y="66"/>
                              </a:moveTo>
                              <a:lnTo>
                                <a:pt x="131" y="66"/>
                              </a:lnTo>
                              <a:lnTo>
                                <a:pt x="130" y="79"/>
                              </a:lnTo>
                              <a:lnTo>
                                <a:pt x="126" y="93"/>
                              </a:lnTo>
                              <a:lnTo>
                                <a:pt x="120" y="103"/>
                              </a:lnTo>
                              <a:lnTo>
                                <a:pt x="112" y="112"/>
                              </a:lnTo>
                              <a:lnTo>
                                <a:pt x="103" y="120"/>
                              </a:lnTo>
                              <a:lnTo>
                                <a:pt x="91" y="128"/>
                              </a:lnTo>
                              <a:lnTo>
                                <a:pt x="79" y="132"/>
                              </a:lnTo>
                              <a:lnTo>
                                <a:pt x="66" y="132"/>
                              </a:lnTo>
                              <a:lnTo>
                                <a:pt x="52" y="132"/>
                              </a:lnTo>
                              <a:lnTo>
                                <a:pt x="41" y="128"/>
                              </a:lnTo>
                              <a:lnTo>
                                <a:pt x="29" y="120"/>
                              </a:lnTo>
                              <a:lnTo>
                                <a:pt x="19" y="112"/>
                              </a:lnTo>
                              <a:lnTo>
                                <a:pt x="12" y="103"/>
                              </a:lnTo>
                              <a:lnTo>
                                <a:pt x="6" y="93"/>
                              </a:lnTo>
                              <a:lnTo>
                                <a:pt x="2" y="79"/>
                              </a:lnTo>
                              <a:lnTo>
                                <a:pt x="0" y="66"/>
                              </a:lnTo>
                              <a:lnTo>
                                <a:pt x="2" y="52"/>
                              </a:lnTo>
                              <a:lnTo>
                                <a:pt x="6" y="41"/>
                              </a:lnTo>
                              <a:lnTo>
                                <a:pt x="12" y="29"/>
                              </a:lnTo>
                              <a:lnTo>
                                <a:pt x="19" y="19"/>
                              </a:lnTo>
                              <a:lnTo>
                                <a:pt x="29" y="12"/>
                              </a:lnTo>
                              <a:lnTo>
                                <a:pt x="41" y="6"/>
                              </a:lnTo>
                              <a:lnTo>
                                <a:pt x="52" y="2"/>
                              </a:lnTo>
                              <a:lnTo>
                                <a:pt x="66" y="0"/>
                              </a:lnTo>
                              <a:lnTo>
                                <a:pt x="79" y="2"/>
                              </a:lnTo>
                              <a:lnTo>
                                <a:pt x="91" y="6"/>
                              </a:lnTo>
                              <a:lnTo>
                                <a:pt x="103" y="12"/>
                              </a:lnTo>
                              <a:lnTo>
                                <a:pt x="112" y="19"/>
                              </a:lnTo>
                              <a:lnTo>
                                <a:pt x="120" y="29"/>
                              </a:lnTo>
                              <a:lnTo>
                                <a:pt x="126" y="41"/>
                              </a:lnTo>
                              <a:lnTo>
                                <a:pt x="130" y="52"/>
                              </a:lnTo>
                              <a:lnTo>
                                <a:pt x="131" y="66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198"/>
                      <wps:cNvSpPr>
                        <a:spLocks noEditPoints="1"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  <a:gd name="T64" fmla="*/ 133 w 266"/>
                            <a:gd name="T65" fmla="*/ 219 h 271"/>
                            <a:gd name="T66" fmla="*/ 146 w 266"/>
                            <a:gd name="T67" fmla="*/ 219 h 271"/>
                            <a:gd name="T68" fmla="*/ 170 w 266"/>
                            <a:gd name="T69" fmla="*/ 205 h 271"/>
                            <a:gd name="T70" fmla="*/ 183 w 266"/>
                            <a:gd name="T71" fmla="*/ 182 h 271"/>
                            <a:gd name="T72" fmla="*/ 189 w 266"/>
                            <a:gd name="T73" fmla="*/ 151 h 271"/>
                            <a:gd name="T74" fmla="*/ 191 w 266"/>
                            <a:gd name="T75" fmla="*/ 135 h 271"/>
                            <a:gd name="T76" fmla="*/ 187 w 266"/>
                            <a:gd name="T77" fmla="*/ 102 h 271"/>
                            <a:gd name="T78" fmla="*/ 177 w 266"/>
                            <a:gd name="T79" fmla="*/ 75 h 271"/>
                            <a:gd name="T80" fmla="*/ 160 w 266"/>
                            <a:gd name="T81" fmla="*/ 58 h 271"/>
                            <a:gd name="T82" fmla="*/ 133 w 266"/>
                            <a:gd name="T83" fmla="*/ 52 h 271"/>
                            <a:gd name="T84" fmla="*/ 118 w 266"/>
                            <a:gd name="T85" fmla="*/ 52 h 271"/>
                            <a:gd name="T86" fmla="*/ 94 w 266"/>
                            <a:gd name="T87" fmla="*/ 66 h 271"/>
                            <a:gd name="T88" fmla="*/ 79 w 266"/>
                            <a:gd name="T89" fmla="*/ 89 h 271"/>
                            <a:gd name="T90" fmla="*/ 73 w 266"/>
                            <a:gd name="T91" fmla="*/ 118 h 271"/>
                            <a:gd name="T92" fmla="*/ 71 w 266"/>
                            <a:gd name="T93" fmla="*/ 135 h 271"/>
                            <a:gd name="T94" fmla="*/ 75 w 266"/>
                            <a:gd name="T95" fmla="*/ 166 h 271"/>
                            <a:gd name="T96" fmla="*/ 85 w 266"/>
                            <a:gd name="T97" fmla="*/ 193 h 271"/>
                            <a:gd name="T98" fmla="*/ 104 w 266"/>
                            <a:gd name="T99" fmla="*/ 213 h 271"/>
                            <a:gd name="T100" fmla="*/ 133 w 266"/>
                            <a:gd name="T101" fmla="*/ 219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  <a:close/>
                              <a:moveTo>
                                <a:pt x="133" y="219"/>
                              </a:moveTo>
                              <a:lnTo>
                                <a:pt x="133" y="219"/>
                              </a:lnTo>
                              <a:lnTo>
                                <a:pt x="146" y="219"/>
                              </a:lnTo>
                              <a:lnTo>
                                <a:pt x="160" y="213"/>
                              </a:lnTo>
                              <a:lnTo>
                                <a:pt x="170" y="205"/>
                              </a:lnTo>
                              <a:lnTo>
                                <a:pt x="177" y="193"/>
                              </a:lnTo>
                              <a:lnTo>
                                <a:pt x="183" y="182"/>
                              </a:lnTo>
                              <a:lnTo>
                                <a:pt x="187" y="166"/>
                              </a:lnTo>
                              <a:lnTo>
                                <a:pt x="189" y="151"/>
                              </a:lnTo>
                              <a:lnTo>
                                <a:pt x="191" y="135"/>
                              </a:lnTo>
                              <a:lnTo>
                                <a:pt x="189" y="118"/>
                              </a:lnTo>
                              <a:lnTo>
                                <a:pt x="187" y="102"/>
                              </a:lnTo>
                              <a:lnTo>
                                <a:pt x="183" y="89"/>
                              </a:lnTo>
                              <a:lnTo>
                                <a:pt x="177" y="75"/>
                              </a:lnTo>
                              <a:lnTo>
                                <a:pt x="170" y="66"/>
                              </a:lnTo>
                              <a:lnTo>
                                <a:pt x="160" y="58"/>
                              </a:lnTo>
                              <a:lnTo>
                                <a:pt x="146" y="52"/>
                              </a:lnTo>
                              <a:lnTo>
                                <a:pt x="133" y="52"/>
                              </a:lnTo>
                              <a:lnTo>
                                <a:pt x="118" y="52"/>
                              </a:lnTo>
                              <a:lnTo>
                                <a:pt x="104" y="58"/>
                              </a:lnTo>
                              <a:lnTo>
                                <a:pt x="94" y="66"/>
                              </a:lnTo>
                              <a:lnTo>
                                <a:pt x="85" y="75"/>
                              </a:lnTo>
                              <a:lnTo>
                                <a:pt x="79" y="89"/>
                              </a:lnTo>
                              <a:lnTo>
                                <a:pt x="75" y="102"/>
                              </a:lnTo>
                              <a:lnTo>
                                <a:pt x="73" y="118"/>
                              </a:lnTo>
                              <a:lnTo>
                                <a:pt x="71" y="135"/>
                              </a:lnTo>
                              <a:lnTo>
                                <a:pt x="73" y="151"/>
                              </a:lnTo>
                              <a:lnTo>
                                <a:pt x="75" y="166"/>
                              </a:lnTo>
                              <a:lnTo>
                                <a:pt x="79" y="182"/>
                              </a:lnTo>
                              <a:lnTo>
                                <a:pt x="85" y="193"/>
                              </a:lnTo>
                              <a:lnTo>
                                <a:pt x="94" y="205"/>
                              </a:lnTo>
                              <a:lnTo>
                                <a:pt x="104" y="213"/>
                              </a:lnTo>
                              <a:lnTo>
                                <a:pt x="118" y="219"/>
                              </a:lnTo>
                              <a:lnTo>
                                <a:pt x="133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199"/>
                      <wps:cNvSpPr>
                        <a:spLocks/>
                      </wps:cNvSpPr>
                      <wps:spPr bwMode="auto">
                        <a:xfrm>
                          <a:off x="381000" y="113030"/>
                          <a:ext cx="84455" cy="86360"/>
                        </a:xfrm>
                        <a:custGeom>
                          <a:avLst/>
                          <a:gdLst>
                            <a:gd name="T0" fmla="*/ 133 w 266"/>
                            <a:gd name="T1" fmla="*/ 0 h 271"/>
                            <a:gd name="T2" fmla="*/ 162 w 266"/>
                            <a:gd name="T3" fmla="*/ 2 h 271"/>
                            <a:gd name="T4" fmla="*/ 189 w 266"/>
                            <a:gd name="T5" fmla="*/ 7 h 271"/>
                            <a:gd name="T6" fmla="*/ 212 w 266"/>
                            <a:gd name="T7" fmla="*/ 19 h 271"/>
                            <a:gd name="T8" fmla="*/ 231 w 266"/>
                            <a:gd name="T9" fmla="*/ 35 h 271"/>
                            <a:gd name="T10" fmla="*/ 247 w 266"/>
                            <a:gd name="T11" fmla="*/ 54 h 271"/>
                            <a:gd name="T12" fmla="*/ 257 w 266"/>
                            <a:gd name="T13" fmla="*/ 77 h 271"/>
                            <a:gd name="T14" fmla="*/ 262 w 266"/>
                            <a:gd name="T15" fmla="*/ 104 h 271"/>
                            <a:gd name="T16" fmla="*/ 266 w 266"/>
                            <a:gd name="T17" fmla="*/ 135 h 271"/>
                            <a:gd name="T18" fmla="*/ 260 w 266"/>
                            <a:gd name="T19" fmla="*/ 180 h 271"/>
                            <a:gd name="T20" fmla="*/ 253 w 266"/>
                            <a:gd name="T21" fmla="*/ 205 h 271"/>
                            <a:gd name="T22" fmla="*/ 239 w 266"/>
                            <a:gd name="T23" fmla="*/ 226 h 271"/>
                            <a:gd name="T24" fmla="*/ 222 w 266"/>
                            <a:gd name="T25" fmla="*/ 244 h 271"/>
                            <a:gd name="T26" fmla="*/ 203 w 266"/>
                            <a:gd name="T27" fmla="*/ 257 h 271"/>
                            <a:gd name="T28" fmla="*/ 177 w 266"/>
                            <a:gd name="T29" fmla="*/ 267 h 271"/>
                            <a:gd name="T30" fmla="*/ 148 w 266"/>
                            <a:gd name="T31" fmla="*/ 271 h 271"/>
                            <a:gd name="T32" fmla="*/ 133 w 266"/>
                            <a:gd name="T33" fmla="*/ 271 h 271"/>
                            <a:gd name="T34" fmla="*/ 102 w 266"/>
                            <a:gd name="T35" fmla="*/ 269 h 271"/>
                            <a:gd name="T36" fmla="*/ 75 w 266"/>
                            <a:gd name="T37" fmla="*/ 263 h 271"/>
                            <a:gd name="T38" fmla="*/ 52 w 266"/>
                            <a:gd name="T39" fmla="*/ 252 h 271"/>
                            <a:gd name="T40" fmla="*/ 33 w 266"/>
                            <a:gd name="T41" fmla="*/ 236 h 271"/>
                            <a:gd name="T42" fmla="*/ 19 w 266"/>
                            <a:gd name="T43" fmla="*/ 215 h 271"/>
                            <a:gd name="T44" fmla="*/ 7 w 266"/>
                            <a:gd name="T45" fmla="*/ 192 h 271"/>
                            <a:gd name="T46" fmla="*/ 2 w 266"/>
                            <a:gd name="T47" fmla="*/ 166 h 271"/>
                            <a:gd name="T48" fmla="*/ 0 w 266"/>
                            <a:gd name="T49" fmla="*/ 135 h 271"/>
                            <a:gd name="T50" fmla="*/ 4 w 266"/>
                            <a:gd name="T51" fmla="*/ 91 h 271"/>
                            <a:gd name="T52" fmla="*/ 13 w 266"/>
                            <a:gd name="T53" fmla="*/ 66 h 271"/>
                            <a:gd name="T54" fmla="*/ 25 w 266"/>
                            <a:gd name="T55" fmla="*/ 44 h 271"/>
                            <a:gd name="T56" fmla="*/ 42 w 266"/>
                            <a:gd name="T57" fmla="*/ 27 h 271"/>
                            <a:gd name="T58" fmla="*/ 63 w 266"/>
                            <a:gd name="T59" fmla="*/ 13 h 271"/>
                            <a:gd name="T60" fmla="*/ 89 w 266"/>
                            <a:gd name="T61" fmla="*/ 4 h 271"/>
                            <a:gd name="T62" fmla="*/ 116 w 266"/>
                            <a:gd name="T63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6" h="271">
                              <a:moveTo>
                                <a:pt x="133" y="0"/>
                              </a:moveTo>
                              <a:lnTo>
                                <a:pt x="133" y="0"/>
                              </a:lnTo>
                              <a:lnTo>
                                <a:pt x="148" y="0"/>
                              </a:lnTo>
                              <a:lnTo>
                                <a:pt x="162" y="2"/>
                              </a:lnTo>
                              <a:lnTo>
                                <a:pt x="177" y="4"/>
                              </a:lnTo>
                              <a:lnTo>
                                <a:pt x="189" y="7"/>
                              </a:lnTo>
                              <a:lnTo>
                                <a:pt x="203" y="13"/>
                              </a:lnTo>
                              <a:lnTo>
                                <a:pt x="212" y="19"/>
                              </a:lnTo>
                              <a:lnTo>
                                <a:pt x="222" y="27"/>
                              </a:lnTo>
                              <a:lnTo>
                                <a:pt x="231" y="35"/>
                              </a:lnTo>
                              <a:lnTo>
                                <a:pt x="239" y="44"/>
                              </a:lnTo>
                              <a:lnTo>
                                <a:pt x="247" y="54"/>
                              </a:lnTo>
                              <a:lnTo>
                                <a:pt x="253" y="66"/>
                              </a:lnTo>
                              <a:lnTo>
                                <a:pt x="257" y="77"/>
                              </a:lnTo>
                              <a:lnTo>
                                <a:pt x="260" y="91"/>
                              </a:lnTo>
                              <a:lnTo>
                                <a:pt x="262" y="104"/>
                              </a:lnTo>
                              <a:lnTo>
                                <a:pt x="266" y="135"/>
                              </a:lnTo>
                              <a:lnTo>
                                <a:pt x="262" y="166"/>
                              </a:lnTo>
                              <a:lnTo>
                                <a:pt x="260" y="180"/>
                              </a:lnTo>
                              <a:lnTo>
                                <a:pt x="257" y="192"/>
                              </a:lnTo>
                              <a:lnTo>
                                <a:pt x="253" y="205"/>
                              </a:lnTo>
                              <a:lnTo>
                                <a:pt x="247" y="215"/>
                              </a:lnTo>
                              <a:lnTo>
                                <a:pt x="239" y="226"/>
                              </a:lnTo>
                              <a:lnTo>
                                <a:pt x="231" y="236"/>
                              </a:lnTo>
                              <a:lnTo>
                                <a:pt x="222" y="244"/>
                              </a:lnTo>
                              <a:lnTo>
                                <a:pt x="212" y="252"/>
                              </a:lnTo>
                              <a:lnTo>
                                <a:pt x="203" y="257"/>
                              </a:lnTo>
                              <a:lnTo>
                                <a:pt x="189" y="263"/>
                              </a:lnTo>
                              <a:lnTo>
                                <a:pt x="177" y="267"/>
                              </a:lnTo>
                              <a:lnTo>
                                <a:pt x="162" y="269"/>
                              </a:lnTo>
                              <a:lnTo>
                                <a:pt x="148" y="271"/>
                              </a:lnTo>
                              <a:lnTo>
                                <a:pt x="133" y="271"/>
                              </a:lnTo>
                              <a:lnTo>
                                <a:pt x="116" y="271"/>
                              </a:lnTo>
                              <a:lnTo>
                                <a:pt x="102" y="269"/>
                              </a:lnTo>
                              <a:lnTo>
                                <a:pt x="89" y="267"/>
                              </a:lnTo>
                              <a:lnTo>
                                <a:pt x="75" y="263"/>
                              </a:lnTo>
                              <a:lnTo>
                                <a:pt x="63" y="257"/>
                              </a:lnTo>
                              <a:lnTo>
                                <a:pt x="52" y="252"/>
                              </a:lnTo>
                              <a:lnTo>
                                <a:pt x="42" y="244"/>
                              </a:lnTo>
                              <a:lnTo>
                                <a:pt x="33" y="236"/>
                              </a:lnTo>
                              <a:lnTo>
                                <a:pt x="25" y="226"/>
                              </a:lnTo>
                              <a:lnTo>
                                <a:pt x="19" y="215"/>
                              </a:lnTo>
                              <a:lnTo>
                                <a:pt x="13" y="205"/>
                              </a:lnTo>
                              <a:lnTo>
                                <a:pt x="7" y="192"/>
                              </a:lnTo>
                              <a:lnTo>
                                <a:pt x="4" y="180"/>
                              </a:lnTo>
                              <a:lnTo>
                                <a:pt x="2" y="166"/>
                              </a:lnTo>
                              <a:lnTo>
                                <a:pt x="0" y="135"/>
                              </a:lnTo>
                              <a:lnTo>
                                <a:pt x="2" y="104"/>
                              </a:lnTo>
                              <a:lnTo>
                                <a:pt x="4" y="91"/>
                              </a:lnTo>
                              <a:lnTo>
                                <a:pt x="7" y="77"/>
                              </a:lnTo>
                              <a:lnTo>
                                <a:pt x="13" y="66"/>
                              </a:lnTo>
                              <a:lnTo>
                                <a:pt x="19" y="54"/>
                              </a:lnTo>
                              <a:lnTo>
                                <a:pt x="25" y="44"/>
                              </a:lnTo>
                              <a:lnTo>
                                <a:pt x="33" y="35"/>
                              </a:lnTo>
                              <a:lnTo>
                                <a:pt x="42" y="27"/>
                              </a:lnTo>
                              <a:lnTo>
                                <a:pt x="52" y="19"/>
                              </a:lnTo>
                              <a:lnTo>
                                <a:pt x="63" y="13"/>
                              </a:lnTo>
                              <a:lnTo>
                                <a:pt x="75" y="7"/>
                              </a:lnTo>
                              <a:lnTo>
                                <a:pt x="89" y="4"/>
                              </a:lnTo>
                              <a:lnTo>
                                <a:pt x="102" y="2"/>
                              </a:lnTo>
                              <a:lnTo>
                                <a:pt x="116" y="0"/>
                              </a:lnTo>
                              <a:lnTo>
                                <a:pt x="1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00"/>
                      <wps:cNvSpPr>
                        <a:spLocks/>
                      </wps:cNvSpPr>
                      <wps:spPr bwMode="auto">
                        <a:xfrm>
                          <a:off x="403860" y="129540"/>
                          <a:ext cx="37465" cy="53340"/>
                        </a:xfrm>
                        <a:custGeom>
                          <a:avLst/>
                          <a:gdLst>
                            <a:gd name="T0" fmla="*/ 62 w 120"/>
                            <a:gd name="T1" fmla="*/ 167 h 167"/>
                            <a:gd name="T2" fmla="*/ 62 w 120"/>
                            <a:gd name="T3" fmla="*/ 167 h 167"/>
                            <a:gd name="T4" fmla="*/ 75 w 120"/>
                            <a:gd name="T5" fmla="*/ 167 h 167"/>
                            <a:gd name="T6" fmla="*/ 89 w 120"/>
                            <a:gd name="T7" fmla="*/ 161 h 167"/>
                            <a:gd name="T8" fmla="*/ 99 w 120"/>
                            <a:gd name="T9" fmla="*/ 153 h 167"/>
                            <a:gd name="T10" fmla="*/ 106 w 120"/>
                            <a:gd name="T11" fmla="*/ 141 h 167"/>
                            <a:gd name="T12" fmla="*/ 112 w 120"/>
                            <a:gd name="T13" fmla="*/ 130 h 167"/>
                            <a:gd name="T14" fmla="*/ 116 w 120"/>
                            <a:gd name="T15" fmla="*/ 114 h 167"/>
                            <a:gd name="T16" fmla="*/ 118 w 120"/>
                            <a:gd name="T17" fmla="*/ 99 h 167"/>
                            <a:gd name="T18" fmla="*/ 120 w 120"/>
                            <a:gd name="T19" fmla="*/ 83 h 167"/>
                            <a:gd name="T20" fmla="*/ 120 w 120"/>
                            <a:gd name="T21" fmla="*/ 83 h 167"/>
                            <a:gd name="T22" fmla="*/ 118 w 120"/>
                            <a:gd name="T23" fmla="*/ 66 h 167"/>
                            <a:gd name="T24" fmla="*/ 116 w 120"/>
                            <a:gd name="T25" fmla="*/ 50 h 167"/>
                            <a:gd name="T26" fmla="*/ 112 w 120"/>
                            <a:gd name="T27" fmla="*/ 37 h 167"/>
                            <a:gd name="T28" fmla="*/ 106 w 120"/>
                            <a:gd name="T29" fmla="*/ 23 h 167"/>
                            <a:gd name="T30" fmla="*/ 99 w 120"/>
                            <a:gd name="T31" fmla="*/ 14 h 167"/>
                            <a:gd name="T32" fmla="*/ 89 w 120"/>
                            <a:gd name="T33" fmla="*/ 6 h 167"/>
                            <a:gd name="T34" fmla="*/ 75 w 120"/>
                            <a:gd name="T35" fmla="*/ 0 h 167"/>
                            <a:gd name="T36" fmla="*/ 62 w 120"/>
                            <a:gd name="T37" fmla="*/ 0 h 167"/>
                            <a:gd name="T38" fmla="*/ 62 w 120"/>
                            <a:gd name="T39" fmla="*/ 0 h 167"/>
                            <a:gd name="T40" fmla="*/ 47 w 120"/>
                            <a:gd name="T41" fmla="*/ 0 h 167"/>
                            <a:gd name="T42" fmla="*/ 33 w 120"/>
                            <a:gd name="T43" fmla="*/ 6 h 167"/>
                            <a:gd name="T44" fmla="*/ 23 w 120"/>
                            <a:gd name="T45" fmla="*/ 14 h 167"/>
                            <a:gd name="T46" fmla="*/ 14 w 120"/>
                            <a:gd name="T47" fmla="*/ 23 h 167"/>
                            <a:gd name="T48" fmla="*/ 8 w 120"/>
                            <a:gd name="T49" fmla="*/ 37 h 167"/>
                            <a:gd name="T50" fmla="*/ 4 w 120"/>
                            <a:gd name="T51" fmla="*/ 50 h 167"/>
                            <a:gd name="T52" fmla="*/ 2 w 120"/>
                            <a:gd name="T53" fmla="*/ 66 h 167"/>
                            <a:gd name="T54" fmla="*/ 0 w 120"/>
                            <a:gd name="T55" fmla="*/ 83 h 167"/>
                            <a:gd name="T56" fmla="*/ 0 w 120"/>
                            <a:gd name="T57" fmla="*/ 83 h 167"/>
                            <a:gd name="T58" fmla="*/ 2 w 120"/>
                            <a:gd name="T59" fmla="*/ 99 h 167"/>
                            <a:gd name="T60" fmla="*/ 4 w 120"/>
                            <a:gd name="T61" fmla="*/ 114 h 167"/>
                            <a:gd name="T62" fmla="*/ 8 w 120"/>
                            <a:gd name="T63" fmla="*/ 130 h 167"/>
                            <a:gd name="T64" fmla="*/ 14 w 120"/>
                            <a:gd name="T65" fmla="*/ 141 h 167"/>
                            <a:gd name="T66" fmla="*/ 23 w 120"/>
                            <a:gd name="T67" fmla="*/ 153 h 167"/>
                            <a:gd name="T68" fmla="*/ 33 w 120"/>
                            <a:gd name="T69" fmla="*/ 161 h 167"/>
                            <a:gd name="T70" fmla="*/ 47 w 120"/>
                            <a:gd name="T71" fmla="*/ 167 h 167"/>
                            <a:gd name="T72" fmla="*/ 62 w 120"/>
                            <a:gd name="T73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20" h="167">
                              <a:moveTo>
                                <a:pt x="62" y="167"/>
                              </a:moveTo>
                              <a:lnTo>
                                <a:pt x="62" y="167"/>
                              </a:lnTo>
                              <a:lnTo>
                                <a:pt x="75" y="167"/>
                              </a:lnTo>
                              <a:lnTo>
                                <a:pt x="89" y="161"/>
                              </a:lnTo>
                              <a:lnTo>
                                <a:pt x="99" y="153"/>
                              </a:lnTo>
                              <a:lnTo>
                                <a:pt x="106" y="141"/>
                              </a:lnTo>
                              <a:lnTo>
                                <a:pt x="112" y="130"/>
                              </a:lnTo>
                              <a:lnTo>
                                <a:pt x="116" y="114"/>
                              </a:lnTo>
                              <a:lnTo>
                                <a:pt x="118" y="99"/>
                              </a:lnTo>
                              <a:lnTo>
                                <a:pt x="120" y="83"/>
                              </a:lnTo>
                              <a:lnTo>
                                <a:pt x="118" y="66"/>
                              </a:lnTo>
                              <a:lnTo>
                                <a:pt x="116" y="50"/>
                              </a:lnTo>
                              <a:lnTo>
                                <a:pt x="112" y="37"/>
                              </a:lnTo>
                              <a:lnTo>
                                <a:pt x="106" y="23"/>
                              </a:lnTo>
                              <a:lnTo>
                                <a:pt x="99" y="14"/>
                              </a:lnTo>
                              <a:lnTo>
                                <a:pt x="89" y="6"/>
                              </a:lnTo>
                              <a:lnTo>
                                <a:pt x="75" y="0"/>
                              </a:lnTo>
                              <a:lnTo>
                                <a:pt x="62" y="0"/>
                              </a:lnTo>
                              <a:lnTo>
                                <a:pt x="47" y="0"/>
                              </a:lnTo>
                              <a:lnTo>
                                <a:pt x="33" y="6"/>
                              </a:lnTo>
                              <a:lnTo>
                                <a:pt x="23" y="14"/>
                              </a:lnTo>
                              <a:lnTo>
                                <a:pt x="14" y="23"/>
                              </a:lnTo>
                              <a:lnTo>
                                <a:pt x="8" y="37"/>
                              </a:lnTo>
                              <a:lnTo>
                                <a:pt x="4" y="50"/>
                              </a:lnTo>
                              <a:lnTo>
                                <a:pt x="2" y="66"/>
                              </a:lnTo>
                              <a:lnTo>
                                <a:pt x="0" y="83"/>
                              </a:lnTo>
                              <a:lnTo>
                                <a:pt x="2" y="99"/>
                              </a:lnTo>
                              <a:lnTo>
                                <a:pt x="4" y="114"/>
                              </a:lnTo>
                              <a:lnTo>
                                <a:pt x="8" y="130"/>
                              </a:lnTo>
                              <a:lnTo>
                                <a:pt x="14" y="141"/>
                              </a:lnTo>
                              <a:lnTo>
                                <a:pt x="23" y="153"/>
                              </a:lnTo>
                              <a:lnTo>
                                <a:pt x="33" y="161"/>
                              </a:lnTo>
                              <a:lnTo>
                                <a:pt x="47" y="167"/>
                              </a:lnTo>
                              <a:lnTo>
                                <a:pt x="62" y="16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01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02"/>
                      <wps:cNvSpPr>
                        <a:spLocks/>
                      </wps:cNvSpPr>
                      <wps:spPr bwMode="auto">
                        <a:xfrm>
                          <a:off x="291465" y="113030"/>
                          <a:ext cx="73660" cy="86360"/>
                        </a:xfrm>
                        <a:custGeom>
                          <a:avLst/>
                          <a:gdLst>
                            <a:gd name="T0" fmla="*/ 154 w 231"/>
                            <a:gd name="T1" fmla="*/ 0 h 271"/>
                            <a:gd name="T2" fmla="*/ 193 w 231"/>
                            <a:gd name="T3" fmla="*/ 2 h 271"/>
                            <a:gd name="T4" fmla="*/ 226 w 231"/>
                            <a:gd name="T5" fmla="*/ 69 h 271"/>
                            <a:gd name="T6" fmla="*/ 208 w 231"/>
                            <a:gd name="T7" fmla="*/ 62 h 271"/>
                            <a:gd name="T8" fmla="*/ 173 w 231"/>
                            <a:gd name="T9" fmla="*/ 52 h 271"/>
                            <a:gd name="T10" fmla="*/ 156 w 231"/>
                            <a:gd name="T11" fmla="*/ 52 h 271"/>
                            <a:gd name="T12" fmla="*/ 123 w 231"/>
                            <a:gd name="T13" fmla="*/ 58 h 271"/>
                            <a:gd name="T14" fmla="*/ 96 w 231"/>
                            <a:gd name="T15" fmla="*/ 75 h 271"/>
                            <a:gd name="T16" fmla="*/ 79 w 231"/>
                            <a:gd name="T17" fmla="*/ 100 h 271"/>
                            <a:gd name="T18" fmla="*/ 73 w 231"/>
                            <a:gd name="T19" fmla="*/ 135 h 271"/>
                            <a:gd name="T20" fmla="*/ 75 w 231"/>
                            <a:gd name="T21" fmla="*/ 155 h 271"/>
                            <a:gd name="T22" fmla="*/ 87 w 231"/>
                            <a:gd name="T23" fmla="*/ 186 h 271"/>
                            <a:gd name="T24" fmla="*/ 112 w 231"/>
                            <a:gd name="T25" fmla="*/ 207 h 271"/>
                            <a:gd name="T26" fmla="*/ 143 w 231"/>
                            <a:gd name="T27" fmla="*/ 219 h 271"/>
                            <a:gd name="T28" fmla="*/ 162 w 231"/>
                            <a:gd name="T29" fmla="*/ 219 h 271"/>
                            <a:gd name="T30" fmla="*/ 197 w 231"/>
                            <a:gd name="T31" fmla="*/ 215 h 271"/>
                            <a:gd name="T32" fmla="*/ 230 w 231"/>
                            <a:gd name="T33" fmla="*/ 205 h 271"/>
                            <a:gd name="T34" fmla="*/ 231 w 231"/>
                            <a:gd name="T35" fmla="*/ 259 h 271"/>
                            <a:gd name="T36" fmla="*/ 199 w 231"/>
                            <a:gd name="T37" fmla="*/ 269 h 271"/>
                            <a:gd name="T38" fmla="*/ 154 w 231"/>
                            <a:gd name="T39" fmla="*/ 271 h 271"/>
                            <a:gd name="T40" fmla="*/ 127 w 231"/>
                            <a:gd name="T41" fmla="*/ 271 h 271"/>
                            <a:gd name="T42" fmla="*/ 87 w 231"/>
                            <a:gd name="T43" fmla="*/ 261 h 271"/>
                            <a:gd name="T44" fmla="*/ 61 w 231"/>
                            <a:gd name="T45" fmla="*/ 250 h 271"/>
                            <a:gd name="T46" fmla="*/ 40 w 231"/>
                            <a:gd name="T47" fmla="*/ 232 h 271"/>
                            <a:gd name="T48" fmla="*/ 21 w 231"/>
                            <a:gd name="T49" fmla="*/ 213 h 271"/>
                            <a:gd name="T50" fmla="*/ 7 w 231"/>
                            <a:gd name="T51" fmla="*/ 186 h 271"/>
                            <a:gd name="T52" fmla="*/ 2 w 231"/>
                            <a:gd name="T53" fmla="*/ 153 h 271"/>
                            <a:gd name="T54" fmla="*/ 0 w 231"/>
                            <a:gd name="T55" fmla="*/ 135 h 271"/>
                            <a:gd name="T56" fmla="*/ 3 w 231"/>
                            <a:gd name="T57" fmla="*/ 102 h 271"/>
                            <a:gd name="T58" fmla="*/ 11 w 231"/>
                            <a:gd name="T59" fmla="*/ 75 h 271"/>
                            <a:gd name="T60" fmla="*/ 27 w 231"/>
                            <a:gd name="T61" fmla="*/ 52 h 271"/>
                            <a:gd name="T62" fmla="*/ 44 w 231"/>
                            <a:gd name="T63" fmla="*/ 33 h 271"/>
                            <a:gd name="T64" fmla="*/ 67 w 231"/>
                            <a:gd name="T65" fmla="*/ 17 h 271"/>
                            <a:gd name="T66" fmla="*/ 92 w 231"/>
                            <a:gd name="T67" fmla="*/ 7 h 271"/>
                            <a:gd name="T68" fmla="*/ 121 w 231"/>
                            <a:gd name="T69" fmla="*/ 2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1">
                              <a:moveTo>
                                <a:pt x="154" y="0"/>
                              </a:moveTo>
                              <a:lnTo>
                                <a:pt x="154" y="0"/>
                              </a:lnTo>
                              <a:lnTo>
                                <a:pt x="173" y="0"/>
                              </a:lnTo>
                              <a:lnTo>
                                <a:pt x="193" y="2"/>
                              </a:lnTo>
                              <a:lnTo>
                                <a:pt x="231" y="11"/>
                              </a:lnTo>
                              <a:lnTo>
                                <a:pt x="226" y="69"/>
                              </a:lnTo>
                              <a:lnTo>
                                <a:pt x="208" y="62"/>
                              </a:lnTo>
                              <a:lnTo>
                                <a:pt x="191" y="56"/>
                              </a:lnTo>
                              <a:lnTo>
                                <a:pt x="173" y="52"/>
                              </a:lnTo>
                              <a:lnTo>
                                <a:pt x="156" y="52"/>
                              </a:lnTo>
                              <a:lnTo>
                                <a:pt x="139" y="52"/>
                              </a:lnTo>
                              <a:lnTo>
                                <a:pt x="123" y="58"/>
                              </a:lnTo>
                              <a:lnTo>
                                <a:pt x="108" y="66"/>
                              </a:lnTo>
                              <a:lnTo>
                                <a:pt x="96" y="75"/>
                              </a:lnTo>
                              <a:lnTo>
                                <a:pt x="87" y="87"/>
                              </a:lnTo>
                              <a:lnTo>
                                <a:pt x="79" y="100"/>
                              </a:lnTo>
                              <a:lnTo>
                                <a:pt x="75" y="118"/>
                              </a:lnTo>
                              <a:lnTo>
                                <a:pt x="73" y="135"/>
                              </a:lnTo>
                              <a:lnTo>
                                <a:pt x="75" y="155"/>
                              </a:lnTo>
                              <a:lnTo>
                                <a:pt x="79" y="170"/>
                              </a:lnTo>
                              <a:lnTo>
                                <a:pt x="87" y="186"/>
                              </a:lnTo>
                              <a:lnTo>
                                <a:pt x="98" y="197"/>
                              </a:lnTo>
                              <a:lnTo>
                                <a:pt x="112" y="207"/>
                              </a:lnTo>
                              <a:lnTo>
                                <a:pt x="127" y="213"/>
                              </a:lnTo>
                              <a:lnTo>
                                <a:pt x="143" y="219"/>
                              </a:lnTo>
                              <a:lnTo>
                                <a:pt x="162" y="219"/>
                              </a:lnTo>
                              <a:lnTo>
                                <a:pt x="179" y="219"/>
                              </a:lnTo>
                              <a:lnTo>
                                <a:pt x="197" y="215"/>
                              </a:lnTo>
                              <a:lnTo>
                                <a:pt x="214" y="211"/>
                              </a:lnTo>
                              <a:lnTo>
                                <a:pt x="230" y="205"/>
                              </a:lnTo>
                              <a:lnTo>
                                <a:pt x="231" y="259"/>
                              </a:lnTo>
                              <a:lnTo>
                                <a:pt x="216" y="265"/>
                              </a:lnTo>
                              <a:lnTo>
                                <a:pt x="199" y="269"/>
                              </a:lnTo>
                              <a:lnTo>
                                <a:pt x="177" y="271"/>
                              </a:lnTo>
                              <a:lnTo>
                                <a:pt x="154" y="271"/>
                              </a:lnTo>
                              <a:lnTo>
                                <a:pt x="127" y="271"/>
                              </a:lnTo>
                              <a:lnTo>
                                <a:pt x="100" y="265"/>
                              </a:lnTo>
                              <a:lnTo>
                                <a:pt x="87" y="261"/>
                              </a:lnTo>
                              <a:lnTo>
                                <a:pt x="73" y="255"/>
                              </a:lnTo>
                              <a:lnTo>
                                <a:pt x="61" y="250"/>
                              </a:lnTo>
                              <a:lnTo>
                                <a:pt x="50" y="242"/>
                              </a:lnTo>
                              <a:lnTo>
                                <a:pt x="40" y="232"/>
                              </a:lnTo>
                              <a:lnTo>
                                <a:pt x="31" y="223"/>
                              </a:lnTo>
                              <a:lnTo>
                                <a:pt x="21" y="213"/>
                              </a:lnTo>
                              <a:lnTo>
                                <a:pt x="13" y="199"/>
                              </a:lnTo>
                              <a:lnTo>
                                <a:pt x="7" y="186"/>
                              </a:lnTo>
                              <a:lnTo>
                                <a:pt x="3" y="170"/>
                              </a:lnTo>
                              <a:lnTo>
                                <a:pt x="2" y="153"/>
                              </a:lnTo>
                              <a:lnTo>
                                <a:pt x="0" y="135"/>
                              </a:lnTo>
                              <a:lnTo>
                                <a:pt x="2" y="118"/>
                              </a:lnTo>
                              <a:lnTo>
                                <a:pt x="3" y="102"/>
                              </a:lnTo>
                              <a:lnTo>
                                <a:pt x="7" y="89"/>
                              </a:lnTo>
                              <a:lnTo>
                                <a:pt x="11" y="75"/>
                              </a:lnTo>
                              <a:lnTo>
                                <a:pt x="19" y="62"/>
                              </a:lnTo>
                              <a:lnTo>
                                <a:pt x="27" y="52"/>
                              </a:lnTo>
                              <a:lnTo>
                                <a:pt x="34" y="40"/>
                              </a:lnTo>
                              <a:lnTo>
                                <a:pt x="44" y="33"/>
                              </a:lnTo>
                              <a:lnTo>
                                <a:pt x="56" y="25"/>
                              </a:lnTo>
                              <a:lnTo>
                                <a:pt x="67" y="17"/>
                              </a:lnTo>
                              <a:lnTo>
                                <a:pt x="79" y="11"/>
                              </a:lnTo>
                              <a:lnTo>
                                <a:pt x="92" y="7"/>
                              </a:lnTo>
                              <a:lnTo>
                                <a:pt x="108" y="4"/>
                              </a:lnTo>
                              <a:lnTo>
                                <a:pt x="121" y="2"/>
                              </a:lnTo>
                              <a:lnTo>
                                <a:pt x="15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03"/>
                      <wps:cNvSpPr>
                        <a:spLocks/>
                      </wps:cNvSpPr>
                      <wps:spPr bwMode="auto">
                        <a:xfrm>
                          <a:off x="213995" y="113665"/>
                          <a:ext cx="60325" cy="85090"/>
                        </a:xfrm>
                        <a:custGeom>
                          <a:avLst/>
                          <a:gdLst>
                            <a:gd name="T0" fmla="*/ 0 w 190"/>
                            <a:gd name="T1" fmla="*/ 0 h 267"/>
                            <a:gd name="T2" fmla="*/ 186 w 190"/>
                            <a:gd name="T3" fmla="*/ 0 h 267"/>
                            <a:gd name="T4" fmla="*/ 186 w 190"/>
                            <a:gd name="T5" fmla="*/ 50 h 267"/>
                            <a:gd name="T6" fmla="*/ 68 w 190"/>
                            <a:gd name="T7" fmla="*/ 50 h 267"/>
                            <a:gd name="T8" fmla="*/ 68 w 190"/>
                            <a:gd name="T9" fmla="*/ 104 h 267"/>
                            <a:gd name="T10" fmla="*/ 178 w 190"/>
                            <a:gd name="T11" fmla="*/ 104 h 267"/>
                            <a:gd name="T12" fmla="*/ 178 w 190"/>
                            <a:gd name="T13" fmla="*/ 157 h 267"/>
                            <a:gd name="T14" fmla="*/ 68 w 190"/>
                            <a:gd name="T15" fmla="*/ 157 h 267"/>
                            <a:gd name="T16" fmla="*/ 68 w 190"/>
                            <a:gd name="T17" fmla="*/ 215 h 267"/>
                            <a:gd name="T18" fmla="*/ 190 w 190"/>
                            <a:gd name="T19" fmla="*/ 215 h 267"/>
                            <a:gd name="T20" fmla="*/ 190 w 190"/>
                            <a:gd name="T21" fmla="*/ 267 h 267"/>
                            <a:gd name="T22" fmla="*/ 0 w 190"/>
                            <a:gd name="T23" fmla="*/ 267 h 267"/>
                            <a:gd name="T24" fmla="*/ 0 w 190"/>
                            <a:gd name="T25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0" h="267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50"/>
                              </a:lnTo>
                              <a:lnTo>
                                <a:pt x="68" y="50"/>
                              </a:lnTo>
                              <a:lnTo>
                                <a:pt x="68" y="104"/>
                              </a:lnTo>
                              <a:lnTo>
                                <a:pt x="178" y="104"/>
                              </a:lnTo>
                              <a:lnTo>
                                <a:pt x="178" y="157"/>
                              </a:lnTo>
                              <a:lnTo>
                                <a:pt x="68" y="157"/>
                              </a:lnTo>
                              <a:lnTo>
                                <a:pt x="68" y="215"/>
                              </a:lnTo>
                              <a:lnTo>
                                <a:pt x="190" y="215"/>
                              </a:lnTo>
                              <a:lnTo>
                                <a:pt x="190" y="267"/>
                              </a:lnTo>
                              <a:lnTo>
                                <a:pt x="0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04"/>
                      <wps:cNvSpPr>
                        <a:spLocks/>
                      </wps:cNvSpPr>
                      <wps:spPr bwMode="auto">
                        <a:xfrm>
                          <a:off x="78740" y="113665"/>
                          <a:ext cx="118110" cy="85090"/>
                        </a:xfrm>
                        <a:custGeom>
                          <a:avLst/>
                          <a:gdLst>
                            <a:gd name="T0" fmla="*/ 0 w 373"/>
                            <a:gd name="T1" fmla="*/ 0 h 267"/>
                            <a:gd name="T2" fmla="*/ 72 w 373"/>
                            <a:gd name="T3" fmla="*/ 0 h 267"/>
                            <a:gd name="T4" fmla="*/ 105 w 373"/>
                            <a:gd name="T5" fmla="*/ 203 h 267"/>
                            <a:gd name="T6" fmla="*/ 107 w 373"/>
                            <a:gd name="T7" fmla="*/ 203 h 267"/>
                            <a:gd name="T8" fmla="*/ 141 w 373"/>
                            <a:gd name="T9" fmla="*/ 0 h 267"/>
                            <a:gd name="T10" fmla="*/ 232 w 373"/>
                            <a:gd name="T11" fmla="*/ 0 h 267"/>
                            <a:gd name="T12" fmla="*/ 269 w 373"/>
                            <a:gd name="T13" fmla="*/ 203 h 267"/>
                            <a:gd name="T14" fmla="*/ 304 w 373"/>
                            <a:gd name="T15" fmla="*/ 0 h 267"/>
                            <a:gd name="T16" fmla="*/ 373 w 373"/>
                            <a:gd name="T17" fmla="*/ 0 h 267"/>
                            <a:gd name="T18" fmla="*/ 311 w 373"/>
                            <a:gd name="T19" fmla="*/ 267 h 267"/>
                            <a:gd name="T20" fmla="*/ 222 w 373"/>
                            <a:gd name="T21" fmla="*/ 267 h 267"/>
                            <a:gd name="T22" fmla="*/ 186 w 373"/>
                            <a:gd name="T23" fmla="*/ 62 h 267"/>
                            <a:gd name="T24" fmla="*/ 151 w 373"/>
                            <a:gd name="T25" fmla="*/ 267 h 267"/>
                            <a:gd name="T26" fmla="*/ 58 w 373"/>
                            <a:gd name="T27" fmla="*/ 267 h 267"/>
                            <a:gd name="T28" fmla="*/ 0 w 373"/>
                            <a:gd name="T29" fmla="*/ 0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3" h="267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105" y="203"/>
                              </a:lnTo>
                              <a:lnTo>
                                <a:pt x="107" y="203"/>
                              </a:lnTo>
                              <a:lnTo>
                                <a:pt x="141" y="0"/>
                              </a:lnTo>
                              <a:lnTo>
                                <a:pt x="232" y="0"/>
                              </a:lnTo>
                              <a:lnTo>
                                <a:pt x="269" y="203"/>
                              </a:lnTo>
                              <a:lnTo>
                                <a:pt x="304" y="0"/>
                              </a:lnTo>
                              <a:lnTo>
                                <a:pt x="373" y="0"/>
                              </a:lnTo>
                              <a:lnTo>
                                <a:pt x="311" y="267"/>
                              </a:lnTo>
                              <a:lnTo>
                                <a:pt x="222" y="267"/>
                              </a:lnTo>
                              <a:lnTo>
                                <a:pt x="186" y="62"/>
                              </a:lnTo>
                              <a:lnTo>
                                <a:pt x="151" y="267"/>
                              </a:lnTo>
                              <a:lnTo>
                                <a:pt x="58" y="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05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06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63500" cy="86360"/>
                        </a:xfrm>
                        <a:custGeom>
                          <a:avLst/>
                          <a:gdLst>
                            <a:gd name="T0" fmla="*/ 116 w 201"/>
                            <a:gd name="T1" fmla="*/ 0 h 271"/>
                            <a:gd name="T2" fmla="*/ 170 w 201"/>
                            <a:gd name="T3" fmla="*/ 4 h 271"/>
                            <a:gd name="T4" fmla="*/ 180 w 201"/>
                            <a:gd name="T5" fmla="*/ 64 h 271"/>
                            <a:gd name="T6" fmla="*/ 166 w 201"/>
                            <a:gd name="T7" fmla="*/ 58 h 271"/>
                            <a:gd name="T8" fmla="*/ 137 w 201"/>
                            <a:gd name="T9" fmla="*/ 52 h 271"/>
                            <a:gd name="T10" fmla="*/ 122 w 201"/>
                            <a:gd name="T11" fmla="*/ 52 h 271"/>
                            <a:gd name="T12" fmla="*/ 91 w 201"/>
                            <a:gd name="T13" fmla="*/ 54 h 271"/>
                            <a:gd name="T14" fmla="*/ 77 w 201"/>
                            <a:gd name="T15" fmla="*/ 62 h 271"/>
                            <a:gd name="T16" fmla="*/ 73 w 201"/>
                            <a:gd name="T17" fmla="*/ 75 h 271"/>
                            <a:gd name="T18" fmla="*/ 73 w 201"/>
                            <a:gd name="T19" fmla="*/ 81 h 271"/>
                            <a:gd name="T20" fmla="*/ 85 w 201"/>
                            <a:gd name="T21" fmla="*/ 93 h 271"/>
                            <a:gd name="T22" fmla="*/ 114 w 201"/>
                            <a:gd name="T23" fmla="*/ 102 h 271"/>
                            <a:gd name="T24" fmla="*/ 160 w 201"/>
                            <a:gd name="T25" fmla="*/ 120 h 271"/>
                            <a:gd name="T26" fmla="*/ 180 w 201"/>
                            <a:gd name="T27" fmla="*/ 133 h 271"/>
                            <a:gd name="T28" fmla="*/ 195 w 201"/>
                            <a:gd name="T29" fmla="*/ 155 h 271"/>
                            <a:gd name="T30" fmla="*/ 201 w 201"/>
                            <a:gd name="T31" fmla="*/ 184 h 271"/>
                            <a:gd name="T32" fmla="*/ 199 w 201"/>
                            <a:gd name="T33" fmla="*/ 197 h 271"/>
                            <a:gd name="T34" fmla="*/ 195 w 201"/>
                            <a:gd name="T35" fmla="*/ 219 h 271"/>
                            <a:gd name="T36" fmla="*/ 185 w 201"/>
                            <a:gd name="T37" fmla="*/ 236 h 271"/>
                            <a:gd name="T38" fmla="*/ 172 w 201"/>
                            <a:gd name="T39" fmla="*/ 250 h 271"/>
                            <a:gd name="T40" fmla="*/ 147 w 201"/>
                            <a:gd name="T41" fmla="*/ 263 h 271"/>
                            <a:gd name="T42" fmla="*/ 104 w 201"/>
                            <a:gd name="T43" fmla="*/ 271 h 271"/>
                            <a:gd name="T44" fmla="*/ 81 w 201"/>
                            <a:gd name="T45" fmla="*/ 271 h 271"/>
                            <a:gd name="T46" fmla="*/ 43 w 201"/>
                            <a:gd name="T47" fmla="*/ 269 h 271"/>
                            <a:gd name="T48" fmla="*/ 4 w 201"/>
                            <a:gd name="T49" fmla="*/ 259 h 271"/>
                            <a:gd name="T50" fmla="*/ 10 w 201"/>
                            <a:gd name="T51" fmla="*/ 201 h 271"/>
                            <a:gd name="T52" fmla="*/ 43 w 201"/>
                            <a:gd name="T53" fmla="*/ 215 h 271"/>
                            <a:gd name="T54" fmla="*/ 81 w 201"/>
                            <a:gd name="T55" fmla="*/ 219 h 271"/>
                            <a:gd name="T56" fmla="*/ 99 w 201"/>
                            <a:gd name="T57" fmla="*/ 219 h 271"/>
                            <a:gd name="T58" fmla="*/ 118 w 201"/>
                            <a:gd name="T59" fmla="*/ 211 h 271"/>
                            <a:gd name="T60" fmla="*/ 124 w 201"/>
                            <a:gd name="T61" fmla="*/ 201 h 271"/>
                            <a:gd name="T62" fmla="*/ 126 w 201"/>
                            <a:gd name="T63" fmla="*/ 193 h 271"/>
                            <a:gd name="T64" fmla="*/ 120 w 201"/>
                            <a:gd name="T65" fmla="*/ 178 h 271"/>
                            <a:gd name="T66" fmla="*/ 106 w 201"/>
                            <a:gd name="T67" fmla="*/ 168 h 271"/>
                            <a:gd name="T68" fmla="*/ 64 w 201"/>
                            <a:gd name="T69" fmla="*/ 155 h 271"/>
                            <a:gd name="T70" fmla="*/ 29 w 201"/>
                            <a:gd name="T71" fmla="*/ 139 h 271"/>
                            <a:gd name="T72" fmla="*/ 12 w 201"/>
                            <a:gd name="T73" fmla="*/ 122 h 271"/>
                            <a:gd name="T74" fmla="*/ 2 w 201"/>
                            <a:gd name="T75" fmla="*/ 97 h 271"/>
                            <a:gd name="T76" fmla="*/ 0 w 201"/>
                            <a:gd name="T77" fmla="*/ 81 h 271"/>
                            <a:gd name="T78" fmla="*/ 4 w 201"/>
                            <a:gd name="T79" fmla="*/ 58 h 271"/>
                            <a:gd name="T80" fmla="*/ 12 w 201"/>
                            <a:gd name="T81" fmla="*/ 40 h 271"/>
                            <a:gd name="T82" fmla="*/ 23 w 201"/>
                            <a:gd name="T83" fmla="*/ 27 h 271"/>
                            <a:gd name="T84" fmla="*/ 56 w 201"/>
                            <a:gd name="T85" fmla="*/ 7 h 271"/>
                            <a:gd name="T86" fmla="*/ 97 w 201"/>
                            <a:gd name="T87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271">
                              <a:moveTo>
                                <a:pt x="116" y="0"/>
                              </a:moveTo>
                              <a:lnTo>
                                <a:pt x="116" y="0"/>
                              </a:lnTo>
                              <a:lnTo>
                                <a:pt x="153" y="2"/>
                              </a:lnTo>
                              <a:lnTo>
                                <a:pt x="170" y="4"/>
                              </a:lnTo>
                              <a:lnTo>
                                <a:pt x="185" y="7"/>
                              </a:lnTo>
                              <a:lnTo>
                                <a:pt x="180" y="64"/>
                              </a:lnTo>
                              <a:lnTo>
                                <a:pt x="166" y="58"/>
                              </a:lnTo>
                              <a:lnTo>
                                <a:pt x="153" y="54"/>
                              </a:lnTo>
                              <a:lnTo>
                                <a:pt x="137" y="52"/>
                              </a:lnTo>
                              <a:lnTo>
                                <a:pt x="122" y="52"/>
                              </a:lnTo>
                              <a:lnTo>
                                <a:pt x="106" y="52"/>
                              </a:lnTo>
                              <a:lnTo>
                                <a:pt x="91" y="54"/>
                              </a:lnTo>
                              <a:lnTo>
                                <a:pt x="83" y="56"/>
                              </a:lnTo>
                              <a:lnTo>
                                <a:pt x="77" y="62"/>
                              </a:lnTo>
                              <a:lnTo>
                                <a:pt x="73" y="67"/>
                              </a:lnTo>
                              <a:lnTo>
                                <a:pt x="73" y="75"/>
                              </a:lnTo>
                              <a:lnTo>
                                <a:pt x="73" y="81"/>
                              </a:lnTo>
                              <a:lnTo>
                                <a:pt x="79" y="87"/>
                              </a:lnTo>
                              <a:lnTo>
                                <a:pt x="85" y="93"/>
                              </a:lnTo>
                              <a:lnTo>
                                <a:pt x="93" y="97"/>
                              </a:lnTo>
                              <a:lnTo>
                                <a:pt x="114" y="102"/>
                              </a:lnTo>
                              <a:lnTo>
                                <a:pt x="137" y="110"/>
                              </a:lnTo>
                              <a:lnTo>
                                <a:pt x="160" y="120"/>
                              </a:lnTo>
                              <a:lnTo>
                                <a:pt x="170" y="126"/>
                              </a:lnTo>
                              <a:lnTo>
                                <a:pt x="180" y="133"/>
                              </a:lnTo>
                              <a:lnTo>
                                <a:pt x="189" y="143"/>
                              </a:lnTo>
                              <a:lnTo>
                                <a:pt x="195" y="155"/>
                              </a:lnTo>
                              <a:lnTo>
                                <a:pt x="199" y="168"/>
                              </a:lnTo>
                              <a:lnTo>
                                <a:pt x="201" y="184"/>
                              </a:lnTo>
                              <a:lnTo>
                                <a:pt x="199" y="197"/>
                              </a:lnTo>
                              <a:lnTo>
                                <a:pt x="197" y="209"/>
                              </a:lnTo>
                              <a:lnTo>
                                <a:pt x="195" y="219"/>
                              </a:lnTo>
                              <a:lnTo>
                                <a:pt x="191" y="228"/>
                              </a:lnTo>
                              <a:lnTo>
                                <a:pt x="185" y="236"/>
                              </a:lnTo>
                              <a:lnTo>
                                <a:pt x="180" y="244"/>
                              </a:lnTo>
                              <a:lnTo>
                                <a:pt x="172" y="250"/>
                              </a:lnTo>
                              <a:lnTo>
                                <a:pt x="164" y="254"/>
                              </a:lnTo>
                              <a:lnTo>
                                <a:pt x="147" y="263"/>
                              </a:lnTo>
                              <a:lnTo>
                                <a:pt x="126" y="267"/>
                              </a:lnTo>
                              <a:lnTo>
                                <a:pt x="104" y="271"/>
                              </a:lnTo>
                              <a:lnTo>
                                <a:pt x="81" y="271"/>
                              </a:lnTo>
                              <a:lnTo>
                                <a:pt x="64" y="271"/>
                              </a:lnTo>
                              <a:lnTo>
                                <a:pt x="43" y="269"/>
                              </a:lnTo>
                              <a:lnTo>
                                <a:pt x="21" y="265"/>
                              </a:lnTo>
                              <a:lnTo>
                                <a:pt x="4" y="259"/>
                              </a:lnTo>
                              <a:lnTo>
                                <a:pt x="10" y="201"/>
                              </a:lnTo>
                              <a:lnTo>
                                <a:pt x="25" y="209"/>
                              </a:lnTo>
                              <a:lnTo>
                                <a:pt x="43" y="215"/>
                              </a:lnTo>
                              <a:lnTo>
                                <a:pt x="62" y="219"/>
                              </a:lnTo>
                              <a:lnTo>
                                <a:pt x="81" y="219"/>
                              </a:lnTo>
                              <a:lnTo>
                                <a:pt x="99" y="219"/>
                              </a:lnTo>
                              <a:lnTo>
                                <a:pt x="112" y="215"/>
                              </a:lnTo>
                              <a:lnTo>
                                <a:pt x="118" y="211"/>
                              </a:lnTo>
                              <a:lnTo>
                                <a:pt x="122" y="205"/>
                              </a:lnTo>
                              <a:lnTo>
                                <a:pt x="124" y="201"/>
                              </a:lnTo>
                              <a:lnTo>
                                <a:pt x="126" y="193"/>
                              </a:lnTo>
                              <a:lnTo>
                                <a:pt x="124" y="186"/>
                              </a:lnTo>
                              <a:lnTo>
                                <a:pt x="120" y="178"/>
                              </a:lnTo>
                              <a:lnTo>
                                <a:pt x="114" y="172"/>
                              </a:lnTo>
                              <a:lnTo>
                                <a:pt x="106" y="168"/>
                              </a:lnTo>
                              <a:lnTo>
                                <a:pt x="85" y="161"/>
                              </a:lnTo>
                              <a:lnTo>
                                <a:pt x="64" y="155"/>
                              </a:lnTo>
                              <a:lnTo>
                                <a:pt x="41" y="145"/>
                              </a:lnTo>
                              <a:lnTo>
                                <a:pt x="29" y="139"/>
                              </a:lnTo>
                              <a:lnTo>
                                <a:pt x="19" y="131"/>
                              </a:lnTo>
                              <a:lnTo>
                                <a:pt x="12" y="122"/>
                              </a:lnTo>
                              <a:lnTo>
                                <a:pt x="6" y="110"/>
                              </a:lnTo>
                              <a:lnTo>
                                <a:pt x="2" y="97"/>
                              </a:lnTo>
                              <a:lnTo>
                                <a:pt x="0" y="81"/>
                              </a:lnTo>
                              <a:lnTo>
                                <a:pt x="2" y="69"/>
                              </a:lnTo>
                              <a:lnTo>
                                <a:pt x="4" y="58"/>
                              </a:lnTo>
                              <a:lnTo>
                                <a:pt x="8" y="48"/>
                              </a:lnTo>
                              <a:lnTo>
                                <a:pt x="12" y="40"/>
                              </a:lnTo>
                              <a:lnTo>
                                <a:pt x="17" y="33"/>
                              </a:lnTo>
                              <a:lnTo>
                                <a:pt x="23" y="27"/>
                              </a:lnTo>
                              <a:lnTo>
                                <a:pt x="39" y="15"/>
                              </a:lnTo>
                              <a:lnTo>
                                <a:pt x="56" y="7"/>
                              </a:lnTo>
                              <a:lnTo>
                                <a:pt x="75" y="4"/>
                              </a:lnTo>
                              <a:lnTo>
                                <a:pt x="97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7B53DCB" id="Plátno 215" o:spid="_x0000_s1026" editas="canvas" style="width:53.85pt;height:15.7pt;mso-position-horizontal-relative:char;mso-position-vertical-relative:line" coordsize="6838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38;height:1993;visibility:visible;mso-wrap-style:square">
                <v:fill o:detectmouseclick="t"/>
                <v:path o:connecttype="none"/>
              </v:shape>
              <v:shape id="Freeform 195" o:spid="_x0000_s1028" style="position:absolute;left:5073;top:266;width:1765;height:1721;visibility:visible;mso-wrap-style:square;v-text-anchor:top" coordsize="556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BH8UA&#10;AADcAAAADwAAAGRycy9kb3ducmV2LnhtbESPzWrDMBCE74W8g9hCb7Wc4AbjRgkmUMipofmBHBdr&#10;a7uxVq6k2M7bV4VCj8PMfMOsNpPpxEDOt5YVzJMUBHFldcu1gtPx7TkH4QOyxs4yKbiTh8169rDC&#10;QtuRP2g4hFpECPsCFTQh9IWUvmrIoE9sTxy9T+sMhihdLbXDMcJNJxdpupQGW44LDfa0bai6Hm5G&#10;wZB/Z1cqW18u98c0nJ25fL0vlHp6nMpXEIGm8B/+a++0gmz+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sEfxQAAANwAAAAPAAAAAAAAAAAAAAAAAJgCAABkcnMv&#10;ZG93bnJldi54bWxQSwUGAAAAAAQABAD1AAAAigMAAAAA&#10;" path="m444,423r,54l112,477r,-54l276,256,444,423xm556,181r-203,l485,49,436,4,276,165,114,,69,47,201,181,,181r,62l201,243,46,396r,147l508,543r,-147l353,243r203,l556,181xe" fillcolor="black" stroked="f">
                <v:path arrowok="t" o:connecttype="custom" o:connectlocs="140970,134055;140970,151169;35560,151169;35560,134055;87630,81130;140970,134055;176530,57362;112078,57362;153988,15529;138430,1268;87630,52291;36195,0;21908,14895;63818,57362;0,57362;0,77010;63818,77010;14605,125498;14605,172085;161290,172085;161290,125498;112078,77010;176530,77010;176530,57362" o:connectangles="0,0,0,0,0,0,0,0,0,0,0,0,0,0,0,0,0,0,0,0,0,0,0,0"/>
                <o:lock v:ext="edit" verticies="t"/>
              </v:shape>
              <v:shape id="Freeform 196" o:spid="_x0000_s1029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PEcUA&#10;AADcAAAADwAAAGRycy9kb3ducmV2LnhtbESPQWvCQBSE74L/YXmF3nS30haJbkJRBKF4qHrx9sg+&#10;k7XZtyG7Jml/fbdQ6HGYmW+YdTG6RvTUBetZw9NcgSAuvbFcaTifdrMliBCRDTaeScMXBSjy6WSN&#10;mfEDf1B/jJVIEA4ZaqhjbDMpQ1mTwzD3LXHyrr5zGJPsKmk6HBLcNXKh1Kt0aDkt1NjSpqby83h3&#10;Guxwur9cvvG2sZeD79/7w7ZSRuvHh/FtBSLSGP/Df+290bBQz/B7Jh0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I8RxQAAANwAAAAPAAAAAAAAAAAAAAAAAJgCAABkcnMv&#10;ZG93bnJldi54bWxQSwUGAAAAAAQABAD1AAAAigMAAAAA&#10;" path="m131,66r,l130,79r-4,14l120,103r-8,9l103,120r-12,8l79,132r-13,l52,132,41,128,29,120,19,112r-7,-9l6,93,2,79,,66,2,52,6,41,12,29,19,19,29,12,41,6,52,2,66,,79,2,91,6r12,6l112,19r8,10l126,41r4,11l131,66xe" fillcolor="#dc002e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7" o:spid="_x0000_s1030" style="position:absolute;left:5746;width:419;height:419;visibility:visible;mso-wrap-style:square;v-text-anchor:top" coordsize="131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sAMUA&#10;AADcAAAADwAAAGRycy9kb3ducmV2LnhtbESP0WrCQBRE3wv9h+UKfau7WiwluooWi/Wl0ugHXLPX&#10;JJi9G7NrEv/eFQp9HGbmDDNb9LYSLTW+dKxhNFQgiDNnSs41HPZfrx8gfEA2WDkmDTfysJg/P80w&#10;Ma7jX2rTkIsIYZ+ghiKEOpHSZwVZ9ENXE0fv5BqLIcoml6bBLsJtJcdKvUuLJceFAmv6LCg7p1er&#10;YZOfr6ufNq226ujWl1XY3Lrdm9Yvg345BRGoD//hv/a30TBWE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qwAxQAAANwAAAAPAAAAAAAAAAAAAAAAAJgCAABkcnMv&#10;ZG93bnJldi54bWxQSwUGAAAAAAQABAD1AAAAigMAAAAA&#10;" path="m131,66r,l130,79r-4,14l120,103r-8,9l103,120r-12,8l79,132r-13,l52,132,41,128,29,120,19,112r-7,-9l6,93,2,79,,66,2,52,6,41,12,29,19,19,29,12,41,6,52,2,66,,79,2,91,6r12,6l112,19r8,10l126,41r4,11l131,66e" fillcolor="black [3213]" stroked="f">
                <v:path arrowok="t" o:connecttype="custom" o:connectlocs="41910,20955;41910,20955;41590,25083;40310,29528;38391,32703;35831,35560;32952,38100;29113,40640;25274,41910;21115,41910;21115,41910;16636,41910;13117,40640;9278,38100;6079,35560;3839,32703;1920,29528;640,25083;0,20955;0,20955;640,16510;1920,13018;3839,9208;6079,6033;9278,3810;13117,1905;16636,635;21115,0;21115,0;25274,635;29113,1905;32952,3810;35831,6033;38391,9208;40310,13018;41590,16510;41910,20955" o:connectangles="0,0,0,0,0,0,0,0,0,0,0,0,0,0,0,0,0,0,0,0,0,0,0,0,0,0,0,0,0,0,0,0,0,0,0,0,0"/>
              </v:shape>
              <v:shape id="Freeform 198" o:spid="_x0000_s1031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tmcQA&#10;AADcAAAADwAAAGRycy9kb3ducmV2LnhtbESPQYvCMBSE78L+h/AW9qbpKuhSjSKLgqcFq7B4ezTP&#10;ptq8lCZq6683guBxmJlvmNmitZW4UuNLxwq+BwkI4tzpkgsF+926/wPCB2SNlWNS0JGHxfyjN8NU&#10;uxtv6ZqFQkQI+xQVmBDqVEqfG7LoB64mjt7RNRZDlE0hdYO3CLeVHCbJWFosOS4YrOnXUH7OLlbB&#10;utxXq270dzodLmT+3So7Tu6dUl+f7XIKIlAb3uFXe6MVDJM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7ZnEAAAA3AAAAA8AAAAAAAAAAAAAAAAAmAIAAGRycy9k&#10;b3ducmV2LnhtbFBLBQYAAAAABAAEAPUAAACJAwAAAAA=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xm133,219r,l146,219r14,-6l170,205r7,-12l183,182r4,-16l189,151r2,-16l189,118r-2,-16l183,89,177,75r-7,-9l160,58,146,52r-13,l118,52r-14,6l94,66r-9,9l79,89r-4,13l73,118r-2,17l73,151r2,15l79,182r6,11l94,205r10,8l118,219r15,xe" fillcolor="black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;42228,69789;46355,69789;53975,65328;58103,57998;60008,48119;60643,43021;59373,32505;56198,23900;50800,18483;42228,16571;37465,16571;29845,21032;25083,28362;23178,37603;22543,43021;23813,52899;26988,61504;33020,67877;42228,69789" o:connectangles="0,0,0,0,0,0,0,0,0,0,0,0,0,0,0,0,0,0,0,0,0,0,0,0,0,0,0,0,0,0,0,0,0,0,0,0,0,0,0,0,0,0,0,0,0,0,0,0,0,0,0"/>
                <o:lock v:ext="edit" verticies="t"/>
              </v:shape>
              <v:shape id="Freeform 199" o:spid="_x0000_s1032" style="position:absolute;left:3810;top:1130;width:844;height:863;visibility:visible;mso-wrap-style:square;v-text-anchor:top" coordsize="266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iaMUA&#10;AADcAAAADwAAAGRycy9kb3ducmV2LnhtbESPQWsCMRSE7wX/Q3iCt5qtiC2rUYpiqZeCWuj1uXlu&#10;VjcvS5Lubv31jVDocZiZb5jFqre1aMmHyrGCp3EGgrhwuuJSwedx+/gCIkRkjbVjUvBDAVbLwcMC&#10;c+063lN7iKVIEA45KjAxNrmUoTBkMYxdQ5y8s/MWY5K+lNpjl+C2lpMsm0mLFacFgw2tDRXXw7dV&#10;8NX1H36n283tbXeZrY/2NL2Zk1KjYf86BxGpj//hv/a7VjDJnuF+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yJoxQAAANwAAAAPAAAAAAAAAAAAAAAAAJgCAABkcnMv&#10;ZG93bnJldi54bWxQSwUGAAAAAAQABAD1AAAAigMAAAAA&#10;" path="m133,r,l148,r14,2l177,4r12,3l203,13r9,6l222,27r9,8l239,44r8,10l253,66r4,11l260,91r2,13l266,135r-4,31l260,180r-3,12l253,205r-6,10l239,226r-8,10l222,244r-10,8l203,257r-14,6l177,267r-15,2l148,271r-15,l116,271r-14,-2l89,267,75,263,63,257,52,252,42,244r-9,-8l25,226,19,215,13,205,7,192,4,180,2,166,,135,2,104,4,91,7,77,13,66,19,54,25,44r8,-9l42,27,52,19,63,13,75,7,89,4,102,2,116,r17,e" filled="f" stroked="f">
                <v:path arrowok="t" o:connecttype="custom" o:connectlocs="42228,0;51435,637;60008,2231;67310,6055;73343,11154;78423,17208;81598,24538;83185,33142;84455,43021;82550,57361;80328,65328;75883,72020;70485,77756;64453,81899;56198,85085;46990,86360;42228,86360;32385,85723;23813,83811;16510,80305;10478,75206;6033,68514;2223,61185;635,52899;0,43021;1270,28999;4128,21032;7938,14022;13335,8604;20003,4143;28258,1275;36830,0" o:connectangles="0,0,0,0,0,0,0,0,0,0,0,0,0,0,0,0,0,0,0,0,0,0,0,0,0,0,0,0,0,0,0,0"/>
              </v:shape>
              <v:shape id="Freeform 200" o:spid="_x0000_s1033" style="position:absolute;left:4038;top:1295;width:375;height:533;visibility:visible;mso-wrap-style:square;v-text-anchor:top" coordsize="12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NT8EA&#10;AADcAAAADwAAAGRycy9kb3ducmV2LnhtbERPz2vCMBS+D/wfwhO8zUSFMTqjDFFUPK0K4u3RvLVd&#10;m5faxLb+98thsOPH93u5HmwtOmp96VjDbKpAEGfOlJxruJx3r+8gfEA2WDsmDU/ysF6NXpaYGNfz&#10;F3VpyEUMYZ+ghiKEJpHSZwVZ9FPXEEfu27UWQ4RtLk2LfQy3tZwr9SYtlhwbCmxoU1BWpQ+rYf9z&#10;t+F6yxdyfzvWVdpX3faktJ6Mh88PEIGG8C/+cx+MhrmKa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TU/BAAAA3AAAAA8AAAAAAAAAAAAAAAAAmAIAAGRycy9kb3du&#10;cmV2LnhtbFBLBQYAAAAABAAEAPUAAACGAwAAAAA=&#10;" path="m62,167r,l75,167r14,-6l99,153r7,-12l112,130r4,-16l118,99r2,-16l118,66,116,50,112,37,106,23,99,14,89,6,75,,62,,47,,33,6,23,14r-9,9l8,37,4,50,2,66,,83,2,99r2,15l8,130r6,11l23,153r10,8l47,167r15,e" filled="f" stroked="f">
                <v:path arrowok="t" o:connecttype="custom" o:connectlocs="19357,53340;19357,53340;23416,53340;27787,51424;30909,48868;33094,45036;34967,41522;36216,36412;36841,31621;37465,26510;37465,26510;36841,21080;36216,15970;34967,11818;33094,7346;30909,4472;27787,1916;23416,0;19357,0;19357,0;14674,0;10303,1916;7181,4472;4371,7346;2498,11818;1249,15970;624,21080;0,26510;0,26510;624,31621;1249,36412;2498,41522;4371,45036;7181,48868;10303,51424;14674,53340;19357,53340" o:connectangles="0,0,0,0,0,0,0,0,0,0,0,0,0,0,0,0,0,0,0,0,0,0,0,0,0,0,0,0,0,0,0,0,0,0,0,0,0"/>
              </v:shape>
              <v:shape id="Freeform 201" o:spid="_x0000_s1034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w88UA&#10;AADcAAAADwAAAGRycy9kb3ducmV2LnhtbESPQWvCQBSE7wX/w/IEL6IbI4Q2dRUVFCko1IrnR/Y1&#10;Ccm+Dburxn/fLRR6HGbmG2ax6k0r7uR8bVnBbJqAIC6srrlUcPnaTV5B+ICssbVMCp7kYbUcvCww&#10;1/bBn3Q/h1JECPscFVQhdLmUvqjIoJ/ajjh639YZDFG6UmqHjwg3rUyTJJMGa44LFXa0rahozjej&#10;4Hi6ZPt585Htr/04NDt3S4+bsVKjYb9+BxGoD//hv/ZBK0iTN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fDzxQAAANwAAAAPAAAAAAAAAAAAAAAAAJgCAABkcnMv&#10;ZG93bnJldi54bWxQSwUGAAAAAAQABAD1AAAAigMAAAAA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xe" fillcolor="black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2" o:spid="_x0000_s1035" style="position:absolute;left:2914;top:1130;width:737;height:863;visibility:visible;mso-wrap-style:square;v-text-anchor:top" coordsize="23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YM8MA&#10;AADcAAAADwAAAGRycy9kb3ducmV2LnhtbERPz2vCMBS+C/sfwhvspqmyiXRGGS2T4WHQKuz6aJ5N&#10;XfNSmqzt/OuXw8Djx/d7u59sKwbqfeNYwXKRgCCunG64VnA+vc83IHxA1tg6JgW/5GG/e5htMdVu&#10;5IKGMtQihrBPUYEJoUul9JUhi37hOuLIXVxvMUTY11L3OMZw28pVkqylxYZjg8GOMkPVd/ljFRwy&#10;0z5/FWe+5YdP7o75cH0pB6WeHqe3VxCBpnAX/7s/tILVMs6P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FYM8MAAADcAAAADwAAAAAAAAAAAAAAAACYAgAAZHJzL2Rv&#10;d25yZXYueG1sUEsFBgAAAAAEAAQA9QAAAIgDAAAAAA==&#10;" path="m154,r,l173,r20,2l231,11r-5,58l208,62,191,56,173,52r-17,l139,52r-16,6l108,66,96,75,87,87r-8,13l75,118r-2,17l75,155r4,15l87,186r11,11l112,207r15,6l143,219r19,l179,219r18,-4l214,211r16,-6l231,259r-15,6l199,269r-22,2l154,271r-27,l100,265,87,261,73,255,61,250,50,242,40,232r-9,-9l21,213,13,199,7,186,3,170,2,153,,135,2,118,3,102,7,89,11,75,19,62,27,52,34,40,44,33,56,25,67,17,79,11,92,7,108,4,121,2,154,e" filled="f" stroked="f">
                <v:path arrowok="t" o:connecttype="custom" o:connectlocs="49107,0;61543,637;72066,21988;66326,19758;55165,16571;49744,16571;39222,18483;30612,23900;25191,31867;23278,43021;23916,49394;27742,59273;35714,65965;45599,69789;51658,69789;62818,68514;73341,65328;73660,82536;63456,85723;49107,86360;40497,86360;27742,83173;19451,79668;12755,73932;6696,67877;2232,59273;638,48757;0,43021;957,32505;3508,23900;8610,16571;14030,10516;21365,5417;29336,2231;38584,637" o:connectangles="0,0,0,0,0,0,0,0,0,0,0,0,0,0,0,0,0,0,0,0,0,0,0,0,0,0,0,0,0,0,0,0,0,0,0"/>
              </v:shape>
              <v:shape id="Freeform 203" o:spid="_x0000_s1036" style="position:absolute;left:2139;top:1136;width:604;height:851;visibility:visible;mso-wrap-style:square;v-text-anchor:top" coordsize="19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IE8UA&#10;AADcAAAADwAAAGRycy9kb3ducmV2LnhtbESPwWrDMBBE74H8g9hCL6GWHUhbXMshBAw55JKkhh63&#10;1tYytVbGkhP376NCocdhZt4wxXa2vbjS6DvHCrIkBUHcON1xq+D9Uj29gvABWWPvmBT8kIdtuVwU&#10;mGt34xNdz6EVEcI+RwUmhCGX0jeGLPrEDcTR+3KjxRDl2Eo94i3CbS/XafosLXYcFwwOtDfUfJ8n&#10;q+DIA9o9Th+ranqpN+lnvbtgpdTjw7x7AxFoDv/hv/ZBK1hnGfyei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wgTxQAAANwAAAAPAAAAAAAAAAAAAAAAAJgCAABkcnMv&#10;ZG93bnJldi54bWxQSwUGAAAAAAQABAD1AAAAigMAAAAA&#10;" path="m,l186,r,50l68,50r,54l178,104r,53l68,157r,58l190,215r,52l,267,,xe" fillcolor="black" stroked="f">
                <v:path arrowok="t" o:connecttype="custom" o:connectlocs="0,0;59055,0;59055,15934;21590,15934;21590,33144;56515,33144;56515,50034;21590,50034;21590,68518;60325,68518;60325,85090;0,85090;0,0" o:connectangles="0,0,0,0,0,0,0,0,0,0,0,0,0"/>
              </v:shape>
              <v:shape id="Freeform 204" o:spid="_x0000_s1037" style="position:absolute;left:787;top:1136;width:1181;height:851;visibility:visible;mso-wrap-style:square;v-text-anchor:top" coordsize="37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XzMYA&#10;AADcAAAADwAAAGRycy9kb3ducmV2LnhtbESPUWvCQBCE3wv+h2MLfSl6MYhI6ilVWlSKYGzp85Lb&#10;JqG5vZDbavTX94RCH4eZ+YaZL3vXqBN1ofZsYDxKQBEX3tZcGvh4fx3OQAVBtth4JgMXCrBcDO7m&#10;mFl/5pxORylVhHDI0EAl0mZah6Iih2HkW+LoffnOoUTZldp2eI5w1+g0SabaYc1xocKW1hUV38cf&#10;Z+Dlcs13h+vj51sim3xPq5WWSW/Mw33//ARKqJf/8F97aw2k4xRu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XzMYAAADcAAAADwAAAAAAAAAAAAAAAACYAgAAZHJz&#10;L2Rvd25yZXYueG1sUEsFBgAAAAAEAAQA9QAAAIsDAAAAAA==&#10;" path="m,l72,r33,203l107,203,141,r91,l269,203,304,r69,l311,267r-89,l186,62,151,267r-93,l,xe" fillcolor="black" stroked="f">
                <v:path arrowok="t" o:connecttype="custom" o:connectlocs="0,0;22799,0;33248,64694;33881,64694;44647,0;73463,0;85179,64694;96261,0;118110,0;98478,85090;70296,85090;58897,19759;47814,85090;18366,85090;0,0" o:connectangles="0,0,0,0,0,0,0,0,0,0,0,0,0,0,0"/>
              </v:shape>
              <v:shape id="Freeform 205" o:spid="_x0000_s1038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0FcQA&#10;AADcAAAADwAAAGRycy9kb3ducmV2LnhtbESPQWvCQBSE7wX/w/IKvdWNKVqJbkQKongQtBY8PrLP&#10;bNLs2zS7avrvu4LQ4zDzzTDzRW8bcaXOV44VjIYJCOLC6YpLBcfP1esUhA/IGhvHpOCXPCzywdMc&#10;M+1uvKfrIZQilrDPUIEJoc2k9IUhi37oWuLonV1nMUTZlVJ3eIvltpFpkkykxYrjgsGWPgwV34eL&#10;VZCSrI92vH6fJNR/nWT6U+/MVqmX5345AxGoD//hB73RkRu9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tBX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xe" fillcolor="black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v:shape id="Freeform 206" o:spid="_x0000_s1039" style="position:absolute;top:1130;width:635;height:863;visibility:visible;mso-wrap-style:square;v-text-anchor:top" coordsize="201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WBMQA&#10;AADcAAAADwAAAGRycy9kb3ducmV2LnhtbESPQYvCMBSE74L/ITzBi2xTRUS6RlFR2KNbvXh727xt&#10;i81LaWJb/fWbBcHjMDPfMKtNbyrRUuNKywqmUQyCOLO65FzB5Xz8WIJwHlljZZkUPMjBZj0crDDR&#10;tuNvalOfiwBhl6CCwvs6kdJlBRl0ka2Jg/drG4M+yCaXusEuwE0lZ3G8kAZLDgsF1rQvKLuld6Pg&#10;PnHp/kefJte+zfThueu68rlVajzqt58gPPX+HX61v7SC2XQO/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11gTEAAAA3AAAAA8AAAAAAAAAAAAAAAAAmAIAAGRycy9k&#10;b3ducmV2LnhtbFBLBQYAAAAABAAEAPUAAACJAwAAAAA=&#10;" path="m116,r,l153,2r17,2l185,7r-5,57l166,58,153,54,137,52r-15,l106,52,91,54r-8,2l77,62r-4,5l73,75r,6l79,87r6,6l93,97r21,5l137,110r23,10l170,126r10,7l189,143r6,12l199,168r2,16l199,197r-2,12l195,219r-4,9l185,236r-5,8l172,250r-8,4l147,263r-21,4l104,271r-23,l64,271,43,269,21,265,4,259r6,-58l25,209r18,6l62,219r19,l99,219r13,-4l118,211r4,-6l124,201r2,-8l124,186r-4,-8l114,172r-8,-4l85,161,64,155,41,145,29,139,19,131r-7,-9l6,110,2,97,,81,2,69,4,58,8,48r4,-8l17,33r6,-6l39,15,56,7,75,4,97,r19,e" filled="f" stroked="f">
                <v:path arrowok="t" o:connecttype="custom" o:connectlocs="36647,0;53706,1275;56866,20395;52443,18483;43281,16571;38542,16571;28749,17208;24326,19758;23062,23900;23062,25812;26853,29636;36015,32505;50547,38241;56866,42383;61604,49394;63500,58636;62868,62778;61604,69789;58445,75206;54338,79668;46440,83811;32856,86360;25590,86360;13585,85723;1264,82536;3159,64053;13585,68514;25590,69789;31276,69789;37279,67240;39174,64053;39806,61504;37910,56724;33488,53537;20219,49394;9162,44295;3791,38878;632,30911;0,25812;1264,18483;3791,12747;7266,8604;17692,2231;30644,0" o:connectangles="0,0,0,0,0,0,0,0,0,0,0,0,0,0,0,0,0,0,0,0,0,0,0,0,0,0,0,0,0,0,0,0,0,0,0,0,0,0,0,0,0,0,0,0"/>
              </v:shape>
              <w10:anchorlock/>
            </v:group>
          </w:pict>
        </mc:Fallback>
      </mc:AlternateContent>
    </w:r>
  </w:p>
  <w:tbl>
    <w:tblPr>
      <w:tblStyle w:val="Mkatabulky"/>
      <w:tblW w:w="8505" w:type="dxa"/>
      <w:jc w:val="center"/>
      <w:tblBorders>
        <w:left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402"/>
    </w:tblGrid>
    <w:tr w:rsidR="009B2D3F" w:rsidRPr="00AE3921" w14:paraId="0BD736E2" w14:textId="77777777" w:rsidTr="00A56946">
      <w:trPr>
        <w:trHeight w:val="227"/>
        <w:jc w:val="center"/>
      </w:trPr>
      <w:tc>
        <w:tcPr>
          <w:tcW w:w="5103" w:type="dxa"/>
          <w:vAlign w:val="center"/>
        </w:tcPr>
        <w:p w14:paraId="0186D9E2" w14:textId="77777777" w:rsidR="009B2D3F" w:rsidRPr="00AE3921" w:rsidRDefault="0063329B" w:rsidP="00A56946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Název dokumentace 1"/>
              <w:tag w:val="NazevDok"/>
              <w:id w:val="-1581135360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Název dokumentace 2"/>
              <w:tag w:val="NazevDok2_"/>
              <w:id w:val="-641962274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color w:val="000000" w:themeColor="text1"/>
                <w:sz w:val="12"/>
                <w:szCs w:val="12"/>
              </w:rPr>
              <w:alias w:val="Název dokumentace 3"/>
              <w:tag w:val="NazevDok3_"/>
              <w:id w:val="-1884159023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14:paraId="2D61611C" w14:textId="77777777" w:rsidR="009B2D3F" w:rsidRPr="00AE3921" w:rsidRDefault="0063329B" w:rsidP="00A56946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sdt>
            <w:sdtPr>
              <w:rPr>
                <w:bCs/>
                <w:color w:val="000000" w:themeColor="text1"/>
                <w:sz w:val="12"/>
                <w:szCs w:val="12"/>
              </w:rPr>
              <w:alias w:val="Číslo přílohy"/>
              <w:tag w:val="PrilCislo"/>
              <w:id w:val="-1421707007"/>
              <w:text/>
            </w:sdtPr>
            <w:sdtEndPr/>
            <w:sdtContent>
              <w:r w:rsidR="009B2D3F" w:rsidRPr="00AE3921">
                <w:rPr>
                  <w:bC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  <w:r w:rsidR="009B2D3F" w:rsidRPr="00AE3921">
            <w:rPr>
              <w:bCs/>
              <w:color w:val="000000" w:themeColor="text1"/>
              <w:sz w:val="12"/>
              <w:szCs w:val="12"/>
            </w:rPr>
            <w:t xml:space="preserve"> </w:t>
          </w:r>
          <w:sdt>
            <w:sdtPr>
              <w:rPr>
                <w:bCs/>
                <w:color w:val="000000" w:themeColor="text1"/>
                <w:sz w:val="12"/>
                <w:szCs w:val="12"/>
              </w:rPr>
              <w:alias w:val="Název přílohy"/>
              <w:tag w:val="PrilNaz"/>
              <w:id w:val="-2118439188"/>
              <w:text/>
            </w:sdtPr>
            <w:sdtEndPr/>
            <w:sdtContent>
              <w:r w:rsidR="009B2D3F" w:rsidRPr="00AE3921">
                <w:rPr>
                  <w:bCs/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  <w:tr w:rsidR="009B2D3F" w:rsidRPr="00AE3921" w14:paraId="14F9ADD9" w14:textId="77777777" w:rsidTr="00A56946">
      <w:trPr>
        <w:trHeight w:val="227"/>
        <w:jc w:val="center"/>
      </w:trPr>
      <w:tc>
        <w:tcPr>
          <w:tcW w:w="5103" w:type="dxa"/>
          <w:vAlign w:val="center"/>
        </w:tcPr>
        <w:p w14:paraId="5A61348F" w14:textId="77777777" w:rsidR="009B2D3F" w:rsidRPr="00AE3921" w:rsidRDefault="0063329B" w:rsidP="00A56946">
          <w:pPr>
            <w:tabs>
              <w:tab w:val="right" w:pos="8505"/>
            </w:tabs>
            <w:jc w:val="lef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Upřesňující podnázev zakázky"/>
              <w:tag w:val="Podnazev"/>
              <w:id w:val="1620333864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  <w:tc>
        <w:tcPr>
          <w:tcW w:w="3402" w:type="dxa"/>
          <w:tcMar>
            <w:left w:w="113" w:type="dxa"/>
          </w:tcMar>
          <w:vAlign w:val="center"/>
        </w:tcPr>
        <w:p w14:paraId="5E2A39D6" w14:textId="77777777" w:rsidR="009B2D3F" w:rsidRPr="00AE3921" w:rsidRDefault="0063329B" w:rsidP="00A56946">
          <w:pPr>
            <w:tabs>
              <w:tab w:val="right" w:pos="8505"/>
            </w:tabs>
            <w:jc w:val="right"/>
            <w:rPr>
              <w:color w:val="000000" w:themeColor="text1"/>
              <w:sz w:val="12"/>
              <w:szCs w:val="12"/>
            </w:rPr>
          </w:pPr>
          <w:sdt>
            <w:sdtPr>
              <w:rPr>
                <w:color w:val="000000" w:themeColor="text1"/>
                <w:sz w:val="12"/>
                <w:szCs w:val="12"/>
              </w:rPr>
              <w:alias w:val="Stupeň"/>
              <w:tag w:val="StupenZ"/>
              <w:id w:val="976338834"/>
              <w:showingPlcHdr/>
              <w:text/>
            </w:sdtPr>
            <w:sdtEndPr/>
            <w:sdtContent>
              <w:r w:rsidR="009B2D3F" w:rsidRPr="00AE3921">
                <w:rPr>
                  <w:color w:val="000000" w:themeColor="text1"/>
                  <w:sz w:val="12"/>
                  <w:szCs w:val="12"/>
                </w:rPr>
                <w:t xml:space="preserve"> </w:t>
              </w:r>
            </w:sdtContent>
          </w:sdt>
        </w:p>
      </w:tc>
    </w:tr>
  </w:tbl>
  <w:p w14:paraId="498F0EE9" w14:textId="77777777" w:rsidR="009B2D3F" w:rsidRPr="00AE3921" w:rsidRDefault="009B2D3F" w:rsidP="009B2D3F">
    <w:pPr>
      <w:pStyle w:val="Zhlav"/>
      <w:rPr>
        <w:color w:val="000000" w:themeColor="text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6D4880"/>
    <w:multiLevelType w:val="multilevel"/>
    <w:tmpl w:val="D53ABC2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EDA17FA"/>
    <w:multiLevelType w:val="hybridMultilevel"/>
    <w:tmpl w:val="77BE2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21174">
      <w:numFmt w:val="bullet"/>
      <w:lvlText w:val="·"/>
      <w:lvlJc w:val="left"/>
      <w:pPr>
        <w:ind w:left="1440" w:hanging="360"/>
      </w:pPr>
      <w:rPr>
        <w:rFonts w:ascii="Arial" w:eastAsia="Times New Roman" w:hAnsi="Aria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96B30"/>
    <w:multiLevelType w:val="hybridMultilevel"/>
    <w:tmpl w:val="2EACCCCC"/>
    <w:lvl w:ilvl="0" w:tplc="BF9C459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31724C"/>
    <w:multiLevelType w:val="hybridMultilevel"/>
    <w:tmpl w:val="49AE304E"/>
    <w:lvl w:ilvl="0" w:tplc="B8F2A7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4"/>
  </w:num>
  <w:num w:numId="31">
    <w:abstractNumId w:val="12"/>
  </w:num>
  <w:num w:numId="32">
    <w:abstractNumId w:val="12"/>
  </w:num>
  <w:num w:numId="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21"/>
    <w:rsid w:val="00003015"/>
    <w:rsid w:val="00006DA2"/>
    <w:rsid w:val="0002044B"/>
    <w:rsid w:val="00033F1B"/>
    <w:rsid w:val="00064C89"/>
    <w:rsid w:val="00072B7C"/>
    <w:rsid w:val="00077945"/>
    <w:rsid w:val="00080905"/>
    <w:rsid w:val="00080C04"/>
    <w:rsid w:val="00083A5C"/>
    <w:rsid w:val="00083CDD"/>
    <w:rsid w:val="000A3C59"/>
    <w:rsid w:val="000B1C39"/>
    <w:rsid w:val="000B469B"/>
    <w:rsid w:val="000C6A0F"/>
    <w:rsid w:val="000D1C7C"/>
    <w:rsid w:val="000E6247"/>
    <w:rsid w:val="000F414C"/>
    <w:rsid w:val="000F6FC0"/>
    <w:rsid w:val="000F75BA"/>
    <w:rsid w:val="00100BEC"/>
    <w:rsid w:val="00102C76"/>
    <w:rsid w:val="001030F9"/>
    <w:rsid w:val="00105FEA"/>
    <w:rsid w:val="0010737E"/>
    <w:rsid w:val="00111921"/>
    <w:rsid w:val="00113C96"/>
    <w:rsid w:val="001204F8"/>
    <w:rsid w:val="00120D4A"/>
    <w:rsid w:val="001234BA"/>
    <w:rsid w:val="00125FE1"/>
    <w:rsid w:val="0013143A"/>
    <w:rsid w:val="00137D5F"/>
    <w:rsid w:val="00141863"/>
    <w:rsid w:val="00141F34"/>
    <w:rsid w:val="00143261"/>
    <w:rsid w:val="00150676"/>
    <w:rsid w:val="00163321"/>
    <w:rsid w:val="00170241"/>
    <w:rsid w:val="001709FF"/>
    <w:rsid w:val="001746F2"/>
    <w:rsid w:val="00174A45"/>
    <w:rsid w:val="0017502D"/>
    <w:rsid w:val="0018623B"/>
    <w:rsid w:val="00186466"/>
    <w:rsid w:val="0019187A"/>
    <w:rsid w:val="001964FD"/>
    <w:rsid w:val="001B0384"/>
    <w:rsid w:val="001B5626"/>
    <w:rsid w:val="001B640D"/>
    <w:rsid w:val="001C4D2E"/>
    <w:rsid w:val="001D557C"/>
    <w:rsid w:val="001E5F0B"/>
    <w:rsid w:val="001F3E7C"/>
    <w:rsid w:val="00200EB0"/>
    <w:rsid w:val="002056D0"/>
    <w:rsid w:val="00207A11"/>
    <w:rsid w:val="0021565A"/>
    <w:rsid w:val="002243E1"/>
    <w:rsid w:val="00224400"/>
    <w:rsid w:val="00226929"/>
    <w:rsid w:val="002350FC"/>
    <w:rsid w:val="00243A96"/>
    <w:rsid w:val="002478AA"/>
    <w:rsid w:val="002512A5"/>
    <w:rsid w:val="00254DE7"/>
    <w:rsid w:val="00256CEA"/>
    <w:rsid w:val="00261B2D"/>
    <w:rsid w:val="00267541"/>
    <w:rsid w:val="00271646"/>
    <w:rsid w:val="00285F45"/>
    <w:rsid w:val="002A130B"/>
    <w:rsid w:val="002A52DF"/>
    <w:rsid w:val="002A7915"/>
    <w:rsid w:val="002B4B0A"/>
    <w:rsid w:val="002C1E82"/>
    <w:rsid w:val="002E58D1"/>
    <w:rsid w:val="002F59AF"/>
    <w:rsid w:val="00302BC8"/>
    <w:rsid w:val="00304B67"/>
    <w:rsid w:val="00332B53"/>
    <w:rsid w:val="00340F3B"/>
    <w:rsid w:val="00342C24"/>
    <w:rsid w:val="00344B0E"/>
    <w:rsid w:val="00345DCB"/>
    <w:rsid w:val="00347A6A"/>
    <w:rsid w:val="00356A53"/>
    <w:rsid w:val="00361121"/>
    <w:rsid w:val="0037186F"/>
    <w:rsid w:val="00372D67"/>
    <w:rsid w:val="00391957"/>
    <w:rsid w:val="0039201A"/>
    <w:rsid w:val="003934CC"/>
    <w:rsid w:val="003A2229"/>
    <w:rsid w:val="003A56E8"/>
    <w:rsid w:val="003B0BB3"/>
    <w:rsid w:val="003B112F"/>
    <w:rsid w:val="003B378D"/>
    <w:rsid w:val="003B3C02"/>
    <w:rsid w:val="003B5B1D"/>
    <w:rsid w:val="003B6D19"/>
    <w:rsid w:val="003C1C31"/>
    <w:rsid w:val="003C342E"/>
    <w:rsid w:val="003C40DA"/>
    <w:rsid w:val="003D404F"/>
    <w:rsid w:val="003F714B"/>
    <w:rsid w:val="00403619"/>
    <w:rsid w:val="00403EFE"/>
    <w:rsid w:val="0041251B"/>
    <w:rsid w:val="00425E6E"/>
    <w:rsid w:val="004311DB"/>
    <w:rsid w:val="00432C3E"/>
    <w:rsid w:val="00437E07"/>
    <w:rsid w:val="00440B9B"/>
    <w:rsid w:val="0044351B"/>
    <w:rsid w:val="00451CEA"/>
    <w:rsid w:val="004656C2"/>
    <w:rsid w:val="00472D5D"/>
    <w:rsid w:val="00472DFF"/>
    <w:rsid w:val="0047496D"/>
    <w:rsid w:val="0047581E"/>
    <w:rsid w:val="00477E8A"/>
    <w:rsid w:val="004A0419"/>
    <w:rsid w:val="004B2FCB"/>
    <w:rsid w:val="004B36AD"/>
    <w:rsid w:val="004B3F22"/>
    <w:rsid w:val="004B61E0"/>
    <w:rsid w:val="004C1301"/>
    <w:rsid w:val="004C3CA6"/>
    <w:rsid w:val="004C4EFA"/>
    <w:rsid w:val="004D0495"/>
    <w:rsid w:val="004D2987"/>
    <w:rsid w:val="004F71B0"/>
    <w:rsid w:val="00500C31"/>
    <w:rsid w:val="005016CA"/>
    <w:rsid w:val="00514EAF"/>
    <w:rsid w:val="00517E24"/>
    <w:rsid w:val="005275A9"/>
    <w:rsid w:val="00530FCD"/>
    <w:rsid w:val="0053245D"/>
    <w:rsid w:val="00532923"/>
    <w:rsid w:val="00533B32"/>
    <w:rsid w:val="00537349"/>
    <w:rsid w:val="00540576"/>
    <w:rsid w:val="00540C44"/>
    <w:rsid w:val="00543D66"/>
    <w:rsid w:val="00550C7E"/>
    <w:rsid w:val="005550F0"/>
    <w:rsid w:val="005554BE"/>
    <w:rsid w:val="00555C85"/>
    <w:rsid w:val="00560EE0"/>
    <w:rsid w:val="00565268"/>
    <w:rsid w:val="00572868"/>
    <w:rsid w:val="0057432B"/>
    <w:rsid w:val="0058005B"/>
    <w:rsid w:val="00583344"/>
    <w:rsid w:val="005A6BC0"/>
    <w:rsid w:val="005C4991"/>
    <w:rsid w:val="005C4E4A"/>
    <w:rsid w:val="005D62CE"/>
    <w:rsid w:val="005E1A93"/>
    <w:rsid w:val="005E584A"/>
    <w:rsid w:val="005E7073"/>
    <w:rsid w:val="00620476"/>
    <w:rsid w:val="0062614B"/>
    <w:rsid w:val="0063329B"/>
    <w:rsid w:val="006368ED"/>
    <w:rsid w:val="00646D7F"/>
    <w:rsid w:val="00651F5E"/>
    <w:rsid w:val="0066347D"/>
    <w:rsid w:val="006744BF"/>
    <w:rsid w:val="006817D2"/>
    <w:rsid w:val="00687329"/>
    <w:rsid w:val="00693245"/>
    <w:rsid w:val="006970C1"/>
    <w:rsid w:val="006A44F1"/>
    <w:rsid w:val="006B05F3"/>
    <w:rsid w:val="006B0C28"/>
    <w:rsid w:val="006B3223"/>
    <w:rsid w:val="006B6C2B"/>
    <w:rsid w:val="006C1E87"/>
    <w:rsid w:val="006C3044"/>
    <w:rsid w:val="006D3A70"/>
    <w:rsid w:val="006D4B5D"/>
    <w:rsid w:val="00721573"/>
    <w:rsid w:val="00727CE4"/>
    <w:rsid w:val="00735764"/>
    <w:rsid w:val="007415D0"/>
    <w:rsid w:val="007538BF"/>
    <w:rsid w:val="007651DA"/>
    <w:rsid w:val="00773380"/>
    <w:rsid w:val="00773A8D"/>
    <w:rsid w:val="0077490E"/>
    <w:rsid w:val="007846A9"/>
    <w:rsid w:val="00790C78"/>
    <w:rsid w:val="00795018"/>
    <w:rsid w:val="007B68CB"/>
    <w:rsid w:val="007C3CD9"/>
    <w:rsid w:val="007C488A"/>
    <w:rsid w:val="007E461D"/>
    <w:rsid w:val="007F030A"/>
    <w:rsid w:val="007F6B75"/>
    <w:rsid w:val="008061F7"/>
    <w:rsid w:val="00814282"/>
    <w:rsid w:val="008266CC"/>
    <w:rsid w:val="00831C67"/>
    <w:rsid w:val="00834D54"/>
    <w:rsid w:val="00834E34"/>
    <w:rsid w:val="00835D3E"/>
    <w:rsid w:val="00841247"/>
    <w:rsid w:val="00856F6B"/>
    <w:rsid w:val="00865993"/>
    <w:rsid w:val="00875478"/>
    <w:rsid w:val="00881618"/>
    <w:rsid w:val="0088743C"/>
    <w:rsid w:val="008A0D4C"/>
    <w:rsid w:val="008A4C22"/>
    <w:rsid w:val="008A758D"/>
    <w:rsid w:val="008A76CB"/>
    <w:rsid w:val="008B1388"/>
    <w:rsid w:val="008B27F7"/>
    <w:rsid w:val="008C5648"/>
    <w:rsid w:val="008D62C0"/>
    <w:rsid w:val="008F08BE"/>
    <w:rsid w:val="008F1679"/>
    <w:rsid w:val="00900EC1"/>
    <w:rsid w:val="00911309"/>
    <w:rsid w:val="00912E45"/>
    <w:rsid w:val="00920A53"/>
    <w:rsid w:val="00931D9B"/>
    <w:rsid w:val="0093354C"/>
    <w:rsid w:val="00933F50"/>
    <w:rsid w:val="009441D2"/>
    <w:rsid w:val="00952B1F"/>
    <w:rsid w:val="00954D2C"/>
    <w:rsid w:val="00957046"/>
    <w:rsid w:val="00971A92"/>
    <w:rsid w:val="00973AD3"/>
    <w:rsid w:val="009805BC"/>
    <w:rsid w:val="009857E8"/>
    <w:rsid w:val="00990327"/>
    <w:rsid w:val="0099605E"/>
    <w:rsid w:val="009A30BE"/>
    <w:rsid w:val="009B2D3F"/>
    <w:rsid w:val="009B3BA2"/>
    <w:rsid w:val="009B5966"/>
    <w:rsid w:val="009C613E"/>
    <w:rsid w:val="009C691C"/>
    <w:rsid w:val="009C7B62"/>
    <w:rsid w:val="009F5485"/>
    <w:rsid w:val="009F7F91"/>
    <w:rsid w:val="00A123C1"/>
    <w:rsid w:val="00A20560"/>
    <w:rsid w:val="00A20A66"/>
    <w:rsid w:val="00A20F00"/>
    <w:rsid w:val="00A27A83"/>
    <w:rsid w:val="00A35A69"/>
    <w:rsid w:val="00A37332"/>
    <w:rsid w:val="00A41E02"/>
    <w:rsid w:val="00A44251"/>
    <w:rsid w:val="00A45DEE"/>
    <w:rsid w:val="00A50AAA"/>
    <w:rsid w:val="00A66758"/>
    <w:rsid w:val="00A71ABB"/>
    <w:rsid w:val="00A73AAA"/>
    <w:rsid w:val="00AA14F6"/>
    <w:rsid w:val="00AA2AD6"/>
    <w:rsid w:val="00AA41CD"/>
    <w:rsid w:val="00AB70B7"/>
    <w:rsid w:val="00AB7158"/>
    <w:rsid w:val="00AD3521"/>
    <w:rsid w:val="00AD7BF6"/>
    <w:rsid w:val="00AE3921"/>
    <w:rsid w:val="00AF35D0"/>
    <w:rsid w:val="00B02CA9"/>
    <w:rsid w:val="00B03295"/>
    <w:rsid w:val="00B038F4"/>
    <w:rsid w:val="00B05189"/>
    <w:rsid w:val="00B05538"/>
    <w:rsid w:val="00B10125"/>
    <w:rsid w:val="00B11911"/>
    <w:rsid w:val="00B13869"/>
    <w:rsid w:val="00B172E8"/>
    <w:rsid w:val="00B259D6"/>
    <w:rsid w:val="00B25B04"/>
    <w:rsid w:val="00B306D7"/>
    <w:rsid w:val="00B31406"/>
    <w:rsid w:val="00B32672"/>
    <w:rsid w:val="00B40E75"/>
    <w:rsid w:val="00B452B3"/>
    <w:rsid w:val="00B476CB"/>
    <w:rsid w:val="00B532E3"/>
    <w:rsid w:val="00B67EFE"/>
    <w:rsid w:val="00B739C6"/>
    <w:rsid w:val="00B76C19"/>
    <w:rsid w:val="00B83B6F"/>
    <w:rsid w:val="00B91FAA"/>
    <w:rsid w:val="00BA3351"/>
    <w:rsid w:val="00BA3443"/>
    <w:rsid w:val="00BA57F2"/>
    <w:rsid w:val="00BA6B1E"/>
    <w:rsid w:val="00BB4429"/>
    <w:rsid w:val="00BC1C44"/>
    <w:rsid w:val="00BE1715"/>
    <w:rsid w:val="00BF0AF6"/>
    <w:rsid w:val="00C276B3"/>
    <w:rsid w:val="00C33679"/>
    <w:rsid w:val="00C36853"/>
    <w:rsid w:val="00C42684"/>
    <w:rsid w:val="00C46E85"/>
    <w:rsid w:val="00C5414E"/>
    <w:rsid w:val="00C54CD6"/>
    <w:rsid w:val="00C5703F"/>
    <w:rsid w:val="00C65A71"/>
    <w:rsid w:val="00C65CAA"/>
    <w:rsid w:val="00C823A6"/>
    <w:rsid w:val="00CA021E"/>
    <w:rsid w:val="00CA1682"/>
    <w:rsid w:val="00CA337C"/>
    <w:rsid w:val="00CB1369"/>
    <w:rsid w:val="00CB42E4"/>
    <w:rsid w:val="00CB573C"/>
    <w:rsid w:val="00CB5C47"/>
    <w:rsid w:val="00CC0616"/>
    <w:rsid w:val="00CC0FCF"/>
    <w:rsid w:val="00CC117B"/>
    <w:rsid w:val="00CC22F9"/>
    <w:rsid w:val="00CC36C9"/>
    <w:rsid w:val="00CD0899"/>
    <w:rsid w:val="00CD0A42"/>
    <w:rsid w:val="00CD3A75"/>
    <w:rsid w:val="00CD4DDB"/>
    <w:rsid w:val="00CE29BF"/>
    <w:rsid w:val="00CE3E9F"/>
    <w:rsid w:val="00CE58D9"/>
    <w:rsid w:val="00CE5A92"/>
    <w:rsid w:val="00CF2D10"/>
    <w:rsid w:val="00D005BD"/>
    <w:rsid w:val="00D03184"/>
    <w:rsid w:val="00D07C35"/>
    <w:rsid w:val="00D13C63"/>
    <w:rsid w:val="00D146D8"/>
    <w:rsid w:val="00D40DAA"/>
    <w:rsid w:val="00D612B4"/>
    <w:rsid w:val="00D61B52"/>
    <w:rsid w:val="00D80FF2"/>
    <w:rsid w:val="00D85F13"/>
    <w:rsid w:val="00D95B8E"/>
    <w:rsid w:val="00DA2F24"/>
    <w:rsid w:val="00DB7356"/>
    <w:rsid w:val="00DC7C6F"/>
    <w:rsid w:val="00DD3884"/>
    <w:rsid w:val="00DD3907"/>
    <w:rsid w:val="00DD3CDA"/>
    <w:rsid w:val="00DE398D"/>
    <w:rsid w:val="00DE7199"/>
    <w:rsid w:val="00DF35B5"/>
    <w:rsid w:val="00DF4EED"/>
    <w:rsid w:val="00E00192"/>
    <w:rsid w:val="00E01E6E"/>
    <w:rsid w:val="00E04489"/>
    <w:rsid w:val="00E04E4F"/>
    <w:rsid w:val="00E07972"/>
    <w:rsid w:val="00E27037"/>
    <w:rsid w:val="00E272AA"/>
    <w:rsid w:val="00E27980"/>
    <w:rsid w:val="00E461E9"/>
    <w:rsid w:val="00E4630C"/>
    <w:rsid w:val="00E51EAD"/>
    <w:rsid w:val="00EA5D40"/>
    <w:rsid w:val="00EB0FF7"/>
    <w:rsid w:val="00EB35B2"/>
    <w:rsid w:val="00EB5717"/>
    <w:rsid w:val="00EB69BA"/>
    <w:rsid w:val="00EC6B10"/>
    <w:rsid w:val="00ED3ACD"/>
    <w:rsid w:val="00ED46E2"/>
    <w:rsid w:val="00EF0509"/>
    <w:rsid w:val="00EF2A45"/>
    <w:rsid w:val="00F0689B"/>
    <w:rsid w:val="00F17ADE"/>
    <w:rsid w:val="00F2199C"/>
    <w:rsid w:val="00F23654"/>
    <w:rsid w:val="00F40B3F"/>
    <w:rsid w:val="00F40DF2"/>
    <w:rsid w:val="00F423B4"/>
    <w:rsid w:val="00F4264B"/>
    <w:rsid w:val="00F55FD3"/>
    <w:rsid w:val="00F6635F"/>
    <w:rsid w:val="00F72E00"/>
    <w:rsid w:val="00F73FDD"/>
    <w:rsid w:val="00F81B53"/>
    <w:rsid w:val="00F82C6E"/>
    <w:rsid w:val="00F85F5F"/>
    <w:rsid w:val="00F87889"/>
    <w:rsid w:val="00F935F0"/>
    <w:rsid w:val="00FB5259"/>
    <w:rsid w:val="00FC78F8"/>
    <w:rsid w:val="00FD3AB8"/>
    <w:rsid w:val="00FD3AF7"/>
    <w:rsid w:val="00FD4253"/>
    <w:rsid w:val="00FE031B"/>
    <w:rsid w:val="00FF19D9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F01D393"/>
  <w15:docId w15:val="{E27A5F12-E4DA-4A95-96B4-F270A8D6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57C"/>
    <w:pPr>
      <w:jc w:val="both"/>
    </w:pPr>
  </w:style>
  <w:style w:type="paragraph" w:styleId="Nadpis1">
    <w:name w:val="heading 1"/>
    <w:basedOn w:val="Normln"/>
    <w:next w:val="Normln"/>
    <w:qFormat/>
    <w:rsid w:val="00AE3921"/>
    <w:pPr>
      <w:keepNext/>
      <w:numPr>
        <w:numId w:val="28"/>
      </w:numPr>
      <w:spacing w:before="240" w:after="240"/>
      <w:outlineLvl w:val="0"/>
    </w:pPr>
    <w:rPr>
      <w:b/>
      <w:bCs/>
      <w:caps/>
      <w:sz w:val="26"/>
    </w:rPr>
  </w:style>
  <w:style w:type="paragraph" w:styleId="Nadpis2">
    <w:name w:val="heading 2"/>
    <w:basedOn w:val="Normln"/>
    <w:next w:val="Normln"/>
    <w:qFormat/>
    <w:rsid w:val="00DA2F24"/>
    <w:pPr>
      <w:keepNext/>
      <w:numPr>
        <w:ilvl w:val="1"/>
        <w:numId w:val="28"/>
      </w:numPr>
      <w:spacing w:before="240" w:after="240" w:line="288" w:lineRule="auto"/>
      <w:ind w:left="578" w:hanging="578"/>
      <w:outlineLvl w:val="1"/>
    </w:pPr>
    <w:rPr>
      <w:rFonts w:cs="Arial"/>
      <w:b/>
      <w:bCs/>
      <w:iCs/>
      <w:caps/>
      <w:color w:val="000000" w:themeColor="text1"/>
      <w:sz w:val="24"/>
      <w:szCs w:val="28"/>
    </w:rPr>
  </w:style>
  <w:style w:type="paragraph" w:styleId="Nadpis3">
    <w:name w:val="heading 3"/>
    <w:basedOn w:val="Normln"/>
    <w:next w:val="Normln"/>
    <w:qFormat/>
    <w:rsid w:val="00DA2F24"/>
    <w:pPr>
      <w:keepNext/>
      <w:numPr>
        <w:ilvl w:val="2"/>
        <w:numId w:val="28"/>
      </w:numPr>
      <w:spacing w:before="200" w:after="200" w:line="288" w:lineRule="auto"/>
      <w:outlineLvl w:val="2"/>
    </w:pPr>
    <w:rPr>
      <w:rFonts w:cs="Arial"/>
      <w:b/>
      <w:bCs/>
      <w:caps/>
      <w:color w:val="000000" w:themeColor="text1"/>
      <w:szCs w:val="26"/>
    </w:rPr>
  </w:style>
  <w:style w:type="paragraph" w:styleId="Nadpis4">
    <w:name w:val="heading 4"/>
    <w:basedOn w:val="Normln"/>
    <w:next w:val="Normln"/>
    <w:qFormat/>
    <w:rsid w:val="00DA2F24"/>
    <w:pPr>
      <w:keepNext/>
      <w:numPr>
        <w:ilvl w:val="3"/>
        <w:numId w:val="28"/>
      </w:numPr>
      <w:spacing w:before="200" w:after="200" w:line="288" w:lineRule="auto"/>
      <w:outlineLvl w:val="3"/>
    </w:pPr>
    <w:rPr>
      <w:b/>
      <w:bCs/>
      <w:caps/>
      <w:color w:val="000000" w:themeColor="text1"/>
      <w:szCs w:val="28"/>
    </w:rPr>
  </w:style>
  <w:style w:type="paragraph" w:styleId="Nadpis5">
    <w:name w:val="heading 5"/>
    <w:basedOn w:val="Normln"/>
    <w:next w:val="Normln"/>
    <w:qFormat/>
    <w:rsid w:val="00DA2F24"/>
    <w:pPr>
      <w:keepNext/>
      <w:numPr>
        <w:ilvl w:val="4"/>
        <w:numId w:val="28"/>
      </w:numPr>
      <w:tabs>
        <w:tab w:val="clear" w:pos="1440"/>
        <w:tab w:val="left" w:pos="1004"/>
      </w:tabs>
      <w:spacing w:before="120" w:after="120" w:line="288" w:lineRule="auto"/>
      <w:outlineLvl w:val="4"/>
    </w:pPr>
    <w:rPr>
      <w:b/>
      <w:bCs/>
      <w:iCs/>
      <w:color w:val="000000" w:themeColor="text1"/>
      <w:szCs w:val="26"/>
    </w:rPr>
  </w:style>
  <w:style w:type="paragraph" w:styleId="Nadpis6">
    <w:name w:val="heading 6"/>
    <w:basedOn w:val="Normln"/>
    <w:next w:val="Normln"/>
    <w:qFormat/>
    <w:rsid w:val="00DA2F24"/>
    <w:pPr>
      <w:keepNext/>
      <w:numPr>
        <w:ilvl w:val="5"/>
        <w:numId w:val="28"/>
      </w:numPr>
      <w:tabs>
        <w:tab w:val="clear" w:pos="1440"/>
        <w:tab w:val="left" w:pos="1145"/>
      </w:tabs>
      <w:spacing w:before="120" w:after="120" w:line="288" w:lineRule="auto"/>
      <w:jc w:val="left"/>
      <w:outlineLvl w:val="5"/>
    </w:pPr>
    <w:rPr>
      <w:b/>
      <w:bCs/>
      <w:color w:val="000000" w:themeColor="text1"/>
    </w:rPr>
  </w:style>
  <w:style w:type="paragraph" w:styleId="Nadpis7">
    <w:name w:val="heading 7"/>
    <w:basedOn w:val="Normln"/>
    <w:next w:val="Normln"/>
    <w:qFormat/>
    <w:rsid w:val="00DA2F24"/>
    <w:pPr>
      <w:keepNext/>
      <w:numPr>
        <w:ilvl w:val="6"/>
        <w:numId w:val="28"/>
      </w:numPr>
      <w:tabs>
        <w:tab w:val="clear" w:pos="1800"/>
        <w:tab w:val="left" w:pos="1287"/>
      </w:tabs>
      <w:spacing w:before="60" w:after="60" w:line="288" w:lineRule="auto"/>
      <w:ind w:left="1298" w:hanging="1298"/>
      <w:outlineLvl w:val="6"/>
    </w:pPr>
    <w:rPr>
      <w:b/>
      <w:bCs/>
      <w:color w:val="000000" w:themeColor="text1"/>
    </w:rPr>
  </w:style>
  <w:style w:type="paragraph" w:styleId="Nadpis8">
    <w:name w:val="heading 8"/>
    <w:basedOn w:val="Normln"/>
    <w:next w:val="Normln"/>
    <w:semiHidden/>
    <w:qFormat/>
    <w:rsid w:val="009C691C"/>
    <w:pPr>
      <w:keepNext/>
      <w:numPr>
        <w:ilvl w:val="7"/>
        <w:numId w:val="28"/>
      </w:numPr>
      <w:tabs>
        <w:tab w:val="left" w:pos="1429"/>
      </w:tabs>
      <w:spacing w:line="288" w:lineRule="auto"/>
      <w:outlineLvl w:val="7"/>
    </w:pPr>
    <w:rPr>
      <w:b/>
      <w:bCs/>
    </w:rPr>
  </w:style>
  <w:style w:type="paragraph" w:styleId="Nadpis9">
    <w:name w:val="heading 9"/>
    <w:basedOn w:val="Normln"/>
    <w:next w:val="Normln"/>
    <w:semiHidden/>
    <w:qFormat/>
    <w:rsid w:val="009C691C"/>
    <w:pPr>
      <w:keepNext/>
      <w:numPr>
        <w:ilvl w:val="8"/>
        <w:numId w:val="28"/>
      </w:numPr>
      <w:tabs>
        <w:tab w:val="left" w:pos="1571"/>
      </w:tabs>
      <w:spacing w:line="288" w:lineRule="auto"/>
      <w:ind w:left="1582" w:hanging="1582"/>
      <w:outlineLvl w:val="8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344B0E"/>
    <w:pPr>
      <w:tabs>
        <w:tab w:val="left" w:pos="1276"/>
        <w:tab w:val="right" w:leader="dot" w:pos="8505"/>
      </w:tabs>
      <w:spacing w:before="240"/>
      <w:ind w:left="1276" w:right="397" w:hanging="1276"/>
      <w:outlineLvl w:val="0"/>
    </w:pPr>
    <w:rPr>
      <w:b/>
    </w:rPr>
  </w:style>
  <w:style w:type="paragraph" w:styleId="Obsah2">
    <w:name w:val="toc 2"/>
    <w:basedOn w:val="Normln"/>
    <w:next w:val="Normln"/>
    <w:autoRedefine/>
    <w:uiPriority w:val="39"/>
    <w:qFormat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3">
    <w:name w:val="toc 3"/>
    <w:basedOn w:val="Normln"/>
    <w:next w:val="Normln"/>
    <w:autoRedefine/>
    <w:uiPriority w:val="39"/>
    <w:qFormat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4">
    <w:name w:val="toc 4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5">
    <w:name w:val="toc 5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6">
    <w:name w:val="toc 6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7">
    <w:name w:val="toc 7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8">
    <w:name w:val="toc 8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</w:style>
  <w:style w:type="paragraph" w:styleId="Obsah9">
    <w:name w:val="toc 9"/>
    <w:basedOn w:val="Normln"/>
    <w:next w:val="Normln"/>
    <w:autoRedefine/>
    <w:uiPriority w:val="39"/>
    <w:rsid w:val="00344B0E"/>
    <w:pPr>
      <w:tabs>
        <w:tab w:val="left" w:pos="1276"/>
        <w:tab w:val="right" w:leader="dot" w:pos="8505"/>
      </w:tabs>
      <w:ind w:left="1276" w:right="397" w:hanging="1276"/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</w:style>
  <w:style w:type="paragraph" w:styleId="Zkladntextodsazen2">
    <w:name w:val="Body Text Indent 2"/>
    <w:basedOn w:val="Normln"/>
    <w:rsid w:val="00033F1B"/>
    <w:pPr>
      <w:ind w:left="680"/>
    </w:pPr>
  </w:style>
  <w:style w:type="paragraph" w:styleId="Zkladntextodsazen3">
    <w:name w:val="Body Text Indent 3"/>
    <w:basedOn w:val="Normln"/>
    <w:semiHidden/>
    <w:rsid w:val="00033F1B"/>
    <w:pPr>
      <w:ind w:left="1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60"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952B1F"/>
    <w:pPr>
      <w:spacing w:after="130"/>
      <w:jc w:val="left"/>
    </w:pPr>
    <w:rPr>
      <w:lang w:eastAsia="sv-SE"/>
    </w:rPr>
  </w:style>
  <w:style w:type="character" w:customStyle="1" w:styleId="ZkladntextChar">
    <w:name w:val="Základní text Char"/>
    <w:basedOn w:val="Standardnpsmoodstavce"/>
    <w:link w:val="Zkladntext"/>
    <w:rsid w:val="00952B1F"/>
    <w:rPr>
      <w:lang w:eastAsia="sv-SE"/>
    </w:rPr>
  </w:style>
  <w:style w:type="paragraph" w:customStyle="1" w:styleId="Normal-extraradavstnd">
    <w:name w:val="Normal - extra radavstånd"/>
    <w:basedOn w:val="Normln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lang w:val="en-GB" w:eastAsia="sv-SE"/>
    </w:rPr>
  </w:style>
  <w:style w:type="paragraph" w:customStyle="1" w:styleId="zDatum">
    <w:name w:val="zDatum"/>
    <w:basedOn w:val="Normln"/>
    <w:link w:val="zDatum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6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2B1F"/>
  </w:style>
  <w:style w:type="table" w:styleId="Mkatabulky">
    <w:name w:val="Table Grid"/>
    <w:basedOn w:val="Normlntabulka"/>
    <w:uiPriority w:val="59"/>
    <w:rsid w:val="006B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ln"/>
    <w:link w:val="TabelltextChar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left"/>
    </w:pPr>
    <w:rPr>
      <w:sz w:val="18"/>
      <w:lang w:val="en-GB" w:eastAsia="sv-SE"/>
    </w:rPr>
  </w:style>
  <w:style w:type="paragraph" w:customStyle="1" w:styleId="zLedtext">
    <w:name w:val="zLedtext"/>
    <w:basedOn w:val="zDatum"/>
    <w:link w:val="zLedtextChar"/>
    <w:semiHidden/>
    <w:rsid w:val="00304B67"/>
    <w:pPr>
      <w:spacing w:line="250" w:lineRule="atLeast"/>
    </w:pPr>
    <w:rPr>
      <w:caps/>
      <w:sz w:val="12"/>
    </w:rPr>
  </w:style>
  <w:style w:type="paragraph" w:customStyle="1" w:styleId="zDokumenttyp">
    <w:name w:val="zDokumenttyp"/>
    <w:basedOn w:val="Normln"/>
    <w:next w:val="Zkladntext"/>
    <w:semiHidden/>
    <w:rsid w:val="00304B6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360" w:lineRule="exact"/>
      <w:jc w:val="left"/>
    </w:pPr>
    <w:rPr>
      <w:caps/>
      <w:spacing w:val="20"/>
      <w:kern w:val="30"/>
      <w:sz w:val="30"/>
      <w:lang w:val="en-GB" w:eastAsia="sv-SE"/>
    </w:rPr>
  </w:style>
  <w:style w:type="paragraph" w:customStyle="1" w:styleId="zUppdragsbenmning">
    <w:name w:val="zUppdragsbenämning"/>
    <w:basedOn w:val="Normal-extraradavstnd"/>
    <w:semiHidden/>
    <w:rsid w:val="00304B67"/>
    <w:rPr>
      <w:sz w:val="18"/>
    </w:rPr>
  </w:style>
  <w:style w:type="character" w:customStyle="1" w:styleId="TabelltextChar">
    <w:name w:val="Tabelltext Char"/>
    <w:basedOn w:val="Standardnpsmoodstavce"/>
    <w:link w:val="Tabelltext"/>
    <w:rsid w:val="00304B67"/>
    <w:rPr>
      <w:rFonts w:ascii="Arial" w:hAnsi="Arial"/>
      <w:sz w:val="18"/>
      <w:lang w:val="en-GB" w:eastAsia="sv-SE"/>
    </w:rPr>
  </w:style>
  <w:style w:type="character" w:customStyle="1" w:styleId="zDatumChar">
    <w:name w:val="zDatum Char"/>
    <w:basedOn w:val="Standardnpsmoodstavce"/>
    <w:link w:val="zDatum"/>
    <w:rsid w:val="00304B67"/>
    <w:rPr>
      <w:rFonts w:ascii="Arial" w:hAnsi="Arial"/>
      <w:sz w:val="16"/>
      <w:lang w:val="en-GB" w:eastAsia="sv-SE"/>
    </w:rPr>
  </w:style>
  <w:style w:type="character" w:customStyle="1" w:styleId="zLedtextChar">
    <w:name w:val="zLedtext Char"/>
    <w:basedOn w:val="zDatumChar"/>
    <w:link w:val="zLedtext"/>
    <w:rsid w:val="00304B67"/>
    <w:rPr>
      <w:rFonts w:ascii="Arial" w:hAnsi="Arial"/>
      <w:caps/>
      <w:sz w:val="12"/>
      <w:lang w:val="en-GB" w:eastAsia="sv-SE"/>
    </w:rPr>
  </w:style>
  <w:style w:type="paragraph" w:customStyle="1" w:styleId="Siffra">
    <w:name w:val="Siffra"/>
    <w:basedOn w:val="Zkladntext"/>
    <w:semiHidden/>
    <w:rsid w:val="00304B67"/>
    <w:rPr>
      <w:b/>
    </w:rPr>
  </w:style>
  <w:style w:type="paragraph" w:customStyle="1" w:styleId="Tabelltextsiffror">
    <w:name w:val="Tabelltext siffror"/>
    <w:basedOn w:val="Tabelltext"/>
    <w:semiHidden/>
    <w:rsid w:val="00304B67"/>
    <w:rPr>
      <w:sz w:val="16"/>
    </w:rPr>
  </w:style>
  <w:style w:type="paragraph" w:customStyle="1" w:styleId="Sidfotfastradavst">
    <w:name w:val="Sidfot fast radavst"/>
    <w:basedOn w:val="Zpat"/>
    <w:semiHidden/>
    <w:rsid w:val="003D404F"/>
    <w:pPr>
      <w:spacing w:line="160" w:lineRule="atLeast"/>
      <w:jc w:val="left"/>
    </w:pPr>
    <w:rPr>
      <w:noProof/>
      <w:sz w:val="18"/>
      <w:lang w:val="en-GB" w:eastAsia="sv-S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C48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C488A"/>
    <w:rPr>
      <w:rFonts w:ascii="Arial" w:hAnsi="Arial"/>
      <w:sz w:val="22"/>
      <w:szCs w:val="24"/>
    </w:rPr>
  </w:style>
  <w:style w:type="character" w:styleId="Siln">
    <w:name w:val="Strong"/>
    <w:basedOn w:val="Standardnpsmoodstavce"/>
    <w:semiHidden/>
    <w:qFormat/>
    <w:rsid w:val="007C488A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3AA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FD3AF7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083C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83C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sky1">
    <w:name w:val="Desky1"/>
    <w:basedOn w:val="Normln"/>
    <w:qFormat/>
    <w:rsid w:val="00080C04"/>
    <w:pPr>
      <w:spacing w:line="360" w:lineRule="auto"/>
      <w:ind w:left="567" w:right="567"/>
      <w:jc w:val="center"/>
    </w:pPr>
    <w:rPr>
      <w:sz w:val="40"/>
    </w:rPr>
  </w:style>
  <w:style w:type="paragraph" w:customStyle="1" w:styleId="Desky2">
    <w:name w:val="Desky2"/>
    <w:basedOn w:val="Desky1"/>
    <w:qFormat/>
    <w:rsid w:val="00FB5259"/>
    <w:rPr>
      <w:sz w:val="32"/>
    </w:rPr>
  </w:style>
  <w:style w:type="paragraph" w:styleId="Odstavecseseznamem">
    <w:name w:val="List Paragraph"/>
    <w:aliases w:val="Literatura"/>
    <w:basedOn w:val="Normln"/>
    <w:uiPriority w:val="34"/>
    <w:qFormat/>
    <w:rsid w:val="0086599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Hot\Minutes%20en%20x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BBDB-B02E-45EE-8D9A-9AD0EE6C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en x.dot</Template>
  <TotalTime>4647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- rozpiska (obecná)</vt:lpstr>
    </vt:vector>
  </TitlesOfParts>
  <Company>Sweco Hydroprojekt a.s.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- rozpiska (obecná)</dc:title>
  <dc:creator>Sweco Hydroprojekt a.s.</dc:creator>
  <cp:lastModifiedBy>Burian, Vladimír</cp:lastModifiedBy>
  <cp:revision>37</cp:revision>
  <cp:lastPrinted>2021-05-17T13:12:00Z</cp:lastPrinted>
  <dcterms:created xsi:type="dcterms:W3CDTF">2012-06-22T11:24:00Z</dcterms:created>
  <dcterms:modified xsi:type="dcterms:W3CDTF">2023-02-20T12:26:00Z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2021-05-17T06:20:36Z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38f284c7-f402-4631-b7e5-1ee5a683c5bb</vt:lpwstr>
  </property>
  <property fmtid="{D5CDD505-2E9C-101B-9397-08002B2CF9AE}" pid="8" name="MSIP_Label_43f08ec5-d6d9-4227-8387-ccbfcb3632c4_ContentBits">
    <vt:lpwstr>0</vt:lpwstr>
  </property>
</Properties>
</file>